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22E8" w14:textId="77777777" w:rsidR="00A83382" w:rsidRDefault="00A83382" w:rsidP="00A83382">
      <w:pPr>
        <w:pStyle w:val="Header"/>
        <w:ind w:left="5040"/>
      </w:pPr>
      <w:r w:rsidRPr="0083547C">
        <w:t xml:space="preserve">Submit survey to </w:t>
      </w:r>
      <w:r>
        <w:t xml:space="preserve">the Drinking Water </w:t>
      </w:r>
      <w:r w:rsidRPr="0068186B">
        <w:t>and Water Wells Division</w:t>
      </w:r>
    </w:p>
    <w:p w14:paraId="0F0FF281" w14:textId="77777777" w:rsidR="00A83382" w:rsidRPr="00F925E1" w:rsidRDefault="00A83382" w:rsidP="00A83382">
      <w:pPr>
        <w:pStyle w:val="Header"/>
        <w:ind w:left="5040"/>
        <w:rPr>
          <w:u w:val="single"/>
        </w:rPr>
      </w:pPr>
      <w:r>
        <w:t xml:space="preserve">Email: </w:t>
      </w:r>
      <w:hyperlink r:id="rId6" w:history="1">
        <w:r w:rsidRPr="00EF6EEE">
          <w:rPr>
            <w:rStyle w:val="Hyperlink"/>
          </w:rPr>
          <w:t>dwee.ecmupload@nebraska.gov</w:t>
        </w:r>
      </w:hyperlink>
      <w:r>
        <w:t>;</w:t>
      </w:r>
    </w:p>
    <w:p w14:paraId="71D6F8A1" w14:textId="77777777" w:rsidR="00A83382" w:rsidRDefault="00A83382" w:rsidP="00A83382">
      <w:pPr>
        <w:pStyle w:val="Header"/>
        <w:ind w:left="5040"/>
      </w:pPr>
      <w:r>
        <w:t xml:space="preserve">Mail: </w:t>
      </w:r>
      <w:r w:rsidRPr="00E03CF5">
        <w:t>245 Fallbrook Blvd, Suite 100, Lincoln, NE 685</w:t>
      </w:r>
      <w:r>
        <w:t>21;</w:t>
      </w:r>
    </w:p>
    <w:p w14:paraId="75D48271" w14:textId="1986CD27" w:rsidR="00A83382" w:rsidRPr="00A83382" w:rsidRDefault="00A83382" w:rsidP="00A83382">
      <w:pPr>
        <w:pStyle w:val="Header"/>
        <w:ind w:left="5040"/>
      </w:pPr>
      <w:r w:rsidRPr="0083547C">
        <w:t>Fax: 402.471.2909</w:t>
      </w:r>
    </w:p>
    <w:p w14:paraId="45F39A02" w14:textId="77777777" w:rsidR="00A83382" w:rsidRDefault="00A83382" w:rsidP="00A83382">
      <w:pPr>
        <w:spacing w:after="240"/>
        <w:rPr>
          <w:b/>
          <w:sz w:val="28"/>
          <w:szCs w:val="28"/>
        </w:rPr>
      </w:pPr>
    </w:p>
    <w:p w14:paraId="6D132E00" w14:textId="06FD7EBC" w:rsidR="00FD53E1" w:rsidRDefault="00270700" w:rsidP="003C67C4">
      <w:pPr>
        <w:spacing w:after="24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3F1C0" wp14:editId="51CC2AE5">
            <wp:simplePos x="0" y="0"/>
            <wp:positionH relativeFrom="page">
              <wp:posOffset>523875</wp:posOffset>
            </wp:positionH>
            <wp:positionV relativeFrom="paragraph">
              <wp:posOffset>-1123315</wp:posOffset>
            </wp:positionV>
            <wp:extent cx="2486660" cy="981075"/>
            <wp:effectExtent l="0" t="0" r="8890" b="9525"/>
            <wp:wrapNone/>
            <wp:docPr id="29" name="Picture 29" descr="The logo for the Nebraska Department of Water, Energy, and Enviro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he logo for the Nebraska Department of Water, Energy, and Environmen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5C1">
        <w:rPr>
          <w:b/>
          <w:sz w:val="28"/>
          <w:szCs w:val="28"/>
        </w:rPr>
        <w:t>Non-Transient Non-Community</w:t>
      </w:r>
      <w:r w:rsidR="00E13868">
        <w:rPr>
          <w:b/>
          <w:sz w:val="28"/>
          <w:szCs w:val="28"/>
        </w:rPr>
        <w:t xml:space="preserve"> </w:t>
      </w:r>
      <w:r w:rsidR="0029505A" w:rsidRPr="00E356CF">
        <w:rPr>
          <w:b/>
          <w:sz w:val="28"/>
          <w:szCs w:val="28"/>
        </w:rPr>
        <w:t xml:space="preserve">Public Water System </w:t>
      </w:r>
      <w:r w:rsidR="00945B0A">
        <w:rPr>
          <w:b/>
          <w:sz w:val="28"/>
          <w:szCs w:val="28"/>
        </w:rPr>
        <w:t>Capacity Survey</w:t>
      </w:r>
    </w:p>
    <w:tbl>
      <w:tblPr>
        <w:tblStyle w:val="TableGridLight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90"/>
        <w:gridCol w:w="3330"/>
        <w:gridCol w:w="2610"/>
        <w:gridCol w:w="445"/>
      </w:tblGrid>
      <w:tr w:rsidR="00320E13" w14:paraId="399B5ECB" w14:textId="77777777" w:rsidTr="00A83382">
        <w:tc>
          <w:tcPr>
            <w:tcW w:w="1620" w:type="dxa"/>
          </w:tcPr>
          <w:p w14:paraId="13D8A57F" w14:textId="77777777" w:rsidR="0029505A" w:rsidRPr="005C59EE" w:rsidRDefault="0029505A" w:rsidP="0029505A">
            <w:pPr>
              <w:rPr>
                <w:b/>
              </w:rPr>
            </w:pPr>
            <w:r w:rsidRPr="005C59EE">
              <w:rPr>
                <w:b/>
              </w:rPr>
              <w:t>System Name:</w:t>
            </w:r>
          </w:p>
        </w:tc>
        <w:sdt>
          <w:sdtPr>
            <w:id w:val="20211309"/>
            <w:placeholder>
              <w:docPart w:val="0F499F71D8EC448FBE96C168098B9F61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7951B766" w14:textId="77777777" w:rsidR="0029505A" w:rsidRPr="00905EB9" w:rsidRDefault="00320E13" w:rsidP="00320E13">
                <w:r w:rsidRPr="00A83382">
                  <w:rPr>
                    <w:rStyle w:val="PlaceholderText"/>
                    <w:color w:val="A66500"/>
                  </w:rPr>
                  <w:t>System Name</w:t>
                </w:r>
              </w:p>
            </w:tc>
          </w:sdtContent>
        </w:sdt>
        <w:tc>
          <w:tcPr>
            <w:tcW w:w="3330" w:type="dxa"/>
          </w:tcPr>
          <w:p w14:paraId="4EF5C215" w14:textId="77777777" w:rsidR="0029505A" w:rsidRPr="005C59EE" w:rsidRDefault="00524782" w:rsidP="005727A6">
            <w:pPr>
              <w:rPr>
                <w:b/>
              </w:rPr>
            </w:pPr>
            <w:r>
              <w:rPr>
                <w:b/>
              </w:rPr>
              <w:t>PWS ID</w:t>
            </w:r>
            <w:r w:rsidR="00320E13" w:rsidRPr="005C59EE">
              <w:rPr>
                <w:b/>
              </w:rPr>
              <w:t>:</w:t>
            </w:r>
            <w:r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598398547"/>
                <w:placeholder>
                  <w:docPart w:val="A77E1DB5EB0346DFAF5030A8B4F8AA92"/>
                </w:placeholder>
                <w:showingPlcHdr/>
              </w:sdtPr>
              <w:sdtEndPr/>
              <w:sdtContent>
                <w:r w:rsidR="005727A6" w:rsidRPr="00A83382">
                  <w:rPr>
                    <w:rStyle w:val="PlaceholderText"/>
                    <w:color w:val="A66500"/>
                  </w:rPr>
                  <w:t>PWS ID</w:t>
                </w:r>
              </w:sdtContent>
            </w:sdt>
          </w:p>
        </w:tc>
        <w:tc>
          <w:tcPr>
            <w:tcW w:w="2610" w:type="dxa"/>
            <w:tcBorders>
              <w:left w:val="nil"/>
            </w:tcBorders>
          </w:tcPr>
          <w:p w14:paraId="45238D8C" w14:textId="77777777" w:rsidR="0029505A" w:rsidRDefault="0029505A" w:rsidP="0029505A"/>
        </w:tc>
        <w:tc>
          <w:tcPr>
            <w:tcW w:w="445" w:type="dxa"/>
          </w:tcPr>
          <w:p w14:paraId="7FFA1F9A" w14:textId="77777777" w:rsidR="0029505A" w:rsidRDefault="0029505A" w:rsidP="0029505A"/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A83382" w14:paraId="386F4AAF" w14:textId="77777777" w:rsidTr="00A83382">
        <w:tc>
          <w:tcPr>
            <w:tcW w:w="2605" w:type="dxa"/>
            <w:shd w:val="clear" w:color="auto" w:fill="FFFFFF" w:themeFill="background1"/>
          </w:tcPr>
          <w:p w14:paraId="3A24F855" w14:textId="0AE6EC70" w:rsidR="00A83382" w:rsidRPr="00A83382" w:rsidRDefault="00A83382" w:rsidP="00A83382">
            <w:pPr>
              <w:rPr>
                <w:b/>
                <w:bCs/>
              </w:rPr>
            </w:pPr>
            <w:r w:rsidRPr="00A83382">
              <w:rPr>
                <w:b/>
                <w:bCs/>
              </w:rPr>
              <w:t>System Mailing Address:</w:t>
            </w:r>
          </w:p>
        </w:tc>
        <w:sdt>
          <w:sdtPr>
            <w:id w:val="-491484748"/>
            <w:placeholder>
              <w:docPart w:val="2B5EDE6349B54738B8EE15C8CCA57BCF"/>
            </w:placeholder>
            <w:showingPlcHdr/>
            <w:text/>
          </w:sdtPr>
          <w:sdtEndPr/>
          <w:sdtContent>
            <w:tc>
              <w:tcPr>
                <w:tcW w:w="8185" w:type="dxa"/>
                <w:shd w:val="clear" w:color="auto" w:fill="FFFFFF" w:themeFill="background1"/>
              </w:tcPr>
              <w:p w14:paraId="3757A55A" w14:textId="580935C4" w:rsidR="00A83382" w:rsidRDefault="00A83382" w:rsidP="00A83382">
                <w:r w:rsidRPr="00A83382">
                  <w:rPr>
                    <w:rStyle w:val="PlaceholderText"/>
                    <w:color w:val="A66500"/>
                  </w:rPr>
                  <w:t>System Address</w:t>
                </w:r>
              </w:p>
            </w:tc>
          </w:sdtContent>
        </w:sdt>
      </w:tr>
    </w:tbl>
    <w:tbl>
      <w:tblPr>
        <w:tblStyle w:val="PlainTable4"/>
        <w:tblpPr w:leftFromText="180" w:rightFromText="180" w:vertAnchor="page" w:horzAnchor="margin" w:tblpY="4132"/>
        <w:tblW w:w="0" w:type="auto"/>
        <w:tblLook w:val="04A0" w:firstRow="1" w:lastRow="0" w:firstColumn="1" w:lastColumn="0" w:noHBand="0" w:noVBand="1"/>
      </w:tblPr>
      <w:tblGrid>
        <w:gridCol w:w="1903"/>
        <w:gridCol w:w="165"/>
        <w:gridCol w:w="406"/>
        <w:gridCol w:w="1960"/>
        <w:gridCol w:w="1347"/>
        <w:gridCol w:w="948"/>
        <w:gridCol w:w="123"/>
        <w:gridCol w:w="118"/>
        <w:gridCol w:w="2121"/>
        <w:gridCol w:w="1699"/>
      </w:tblGrid>
      <w:tr w:rsidR="00A83382" w14:paraId="7EF1FA58" w14:textId="77777777" w:rsidTr="00A83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4" w:type="dxa"/>
            <w:gridSpan w:val="3"/>
          </w:tcPr>
          <w:p w14:paraId="0D289C32" w14:textId="77777777" w:rsidR="00A83382" w:rsidRPr="00C61362" w:rsidRDefault="00A83382" w:rsidP="00A83382">
            <w:r w:rsidRPr="00C61362">
              <w:t>System Phone Number:</w:t>
            </w:r>
          </w:p>
        </w:tc>
        <w:sdt>
          <w:sdtPr>
            <w:id w:val="-2139256712"/>
            <w:placeholder>
              <w:docPart w:val="EE92A97F910B46A68D4829A9AF04CDBD"/>
            </w:placeholder>
            <w:showingPlcHdr/>
            <w:text/>
          </w:sdtPr>
          <w:sdtEndPr/>
          <w:sdtContent>
            <w:tc>
              <w:tcPr>
                <w:tcW w:w="1960" w:type="dxa"/>
              </w:tcPr>
              <w:p w14:paraId="69FCE189" w14:textId="77777777" w:rsidR="00A83382" w:rsidRDefault="00A83382" w:rsidP="00A8338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A83382">
                  <w:rPr>
                    <w:rStyle w:val="PlaceholderText"/>
                    <w:b w:val="0"/>
                    <w:bCs w:val="0"/>
                    <w:color w:val="A66500"/>
                  </w:rPr>
                  <w:t>System Phone</w:t>
                </w:r>
              </w:p>
            </w:tc>
          </w:sdtContent>
        </w:sdt>
        <w:tc>
          <w:tcPr>
            <w:tcW w:w="2418" w:type="dxa"/>
            <w:gridSpan w:val="3"/>
          </w:tcPr>
          <w:p w14:paraId="25652787" w14:textId="77777777" w:rsidR="00A83382" w:rsidRPr="00045113" w:rsidRDefault="00A83382" w:rsidP="00A83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System Email Address:</w:t>
            </w:r>
          </w:p>
        </w:tc>
        <w:sdt>
          <w:sdtPr>
            <w:id w:val="-733624454"/>
            <w:placeholder>
              <w:docPart w:val="0FCE19BDD6E646F2880D55171F07AED4"/>
            </w:placeholder>
            <w:showingPlcHdr/>
            <w:text/>
          </w:sdtPr>
          <w:sdtEndPr/>
          <w:sdtContent>
            <w:tc>
              <w:tcPr>
                <w:tcW w:w="3938" w:type="dxa"/>
                <w:gridSpan w:val="3"/>
              </w:tcPr>
              <w:p w14:paraId="34AA28F4" w14:textId="77777777" w:rsidR="00A83382" w:rsidRPr="00A83382" w:rsidRDefault="00A83382" w:rsidP="00A83382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 w:val="0"/>
                  </w:rPr>
                </w:pPr>
                <w:r w:rsidRPr="00A83382">
                  <w:rPr>
                    <w:rStyle w:val="PlaceholderText"/>
                    <w:b w:val="0"/>
                    <w:bCs w:val="0"/>
                    <w:color w:val="A66500"/>
                  </w:rPr>
                  <w:t>System Email</w:t>
                </w:r>
              </w:p>
            </w:tc>
          </w:sdtContent>
        </w:sdt>
      </w:tr>
      <w:tr w:rsidR="00A83382" w14:paraId="51438641" w14:textId="77777777" w:rsidTr="00A83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  <w:gridSpan w:val="2"/>
            <w:shd w:val="clear" w:color="auto" w:fill="FFFFFF" w:themeFill="background1"/>
          </w:tcPr>
          <w:p w14:paraId="241DFCC7" w14:textId="77777777" w:rsidR="00A83382" w:rsidRPr="00C61362" w:rsidRDefault="00A83382" w:rsidP="00A83382">
            <w:r w:rsidRPr="00C61362">
              <w:t>Board Chair</w:t>
            </w:r>
            <w:r>
              <w:t>/Owner</w:t>
            </w:r>
            <w:r w:rsidRPr="00C61362">
              <w:t>:</w:t>
            </w:r>
          </w:p>
        </w:tc>
        <w:sdt>
          <w:sdtPr>
            <w:id w:val="231196939"/>
            <w:placeholder>
              <w:docPart w:val="B401924232224A3E8EE6B64EEDB463DD"/>
            </w:placeholder>
            <w:showingPlcHdr/>
            <w:text/>
          </w:sdtPr>
          <w:sdtEndPr/>
          <w:sdtContent>
            <w:tc>
              <w:tcPr>
                <w:tcW w:w="2366" w:type="dxa"/>
                <w:gridSpan w:val="2"/>
                <w:shd w:val="clear" w:color="auto" w:fill="FFFFFF" w:themeFill="background1"/>
              </w:tcPr>
              <w:p w14:paraId="2D772D0B" w14:textId="77777777" w:rsidR="00A83382" w:rsidRDefault="00A83382" w:rsidP="00A8338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3382">
                  <w:rPr>
                    <w:rStyle w:val="PlaceholderText"/>
                    <w:color w:val="A66500"/>
                  </w:rPr>
                  <w:t>Chair/Owner Name</w:t>
                </w:r>
              </w:p>
            </w:tc>
          </w:sdtContent>
        </w:sdt>
        <w:tc>
          <w:tcPr>
            <w:tcW w:w="2295" w:type="dxa"/>
            <w:gridSpan w:val="2"/>
            <w:shd w:val="clear" w:color="auto" w:fill="FFFFFF" w:themeFill="background1"/>
          </w:tcPr>
          <w:p w14:paraId="5007D52A" w14:textId="77777777" w:rsidR="00A83382" w:rsidRPr="009A41EE" w:rsidRDefault="00A83382" w:rsidP="00A83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Designated Operator:</w:t>
            </w:r>
          </w:p>
        </w:tc>
        <w:sdt>
          <w:sdtPr>
            <w:id w:val="453916146"/>
            <w:placeholder>
              <w:docPart w:val="C9BCBF7AEB9B4886902164C0DAE9024A"/>
            </w:placeholder>
            <w:showingPlcHdr/>
            <w:text/>
          </w:sdtPr>
          <w:sdtEndPr/>
          <w:sdtContent>
            <w:tc>
              <w:tcPr>
                <w:tcW w:w="4061" w:type="dxa"/>
                <w:gridSpan w:val="4"/>
                <w:shd w:val="clear" w:color="auto" w:fill="FFFFFF" w:themeFill="background1"/>
              </w:tcPr>
              <w:p w14:paraId="578981C0" w14:textId="77777777" w:rsidR="00A83382" w:rsidRDefault="00A83382" w:rsidP="00A8338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83382">
                  <w:rPr>
                    <w:rStyle w:val="PlaceholderText"/>
                    <w:color w:val="A66500"/>
                  </w:rPr>
                  <w:t>Operator Name</w:t>
                </w:r>
              </w:p>
            </w:tc>
          </w:sdtContent>
        </w:sdt>
      </w:tr>
      <w:tr w:rsidR="00A83382" w14:paraId="289E7214" w14:textId="77777777" w:rsidTr="00A83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</w:tcPr>
          <w:p w14:paraId="26824DD9" w14:textId="77777777" w:rsidR="00A83382" w:rsidRPr="00C61362" w:rsidRDefault="00A83382" w:rsidP="00A83382">
            <w:r>
              <w:t>Financial Contact</w:t>
            </w:r>
            <w:r w:rsidRPr="00C61362">
              <w:t>:</w:t>
            </w:r>
          </w:p>
        </w:tc>
        <w:sdt>
          <w:sdtPr>
            <w:id w:val="-1288886722"/>
            <w:placeholder>
              <w:docPart w:val="23D43EE8830C490683E79568F0C4FB53"/>
            </w:placeholder>
            <w:showingPlcHdr/>
            <w:text/>
          </w:sdtPr>
          <w:sdtEndPr/>
          <w:sdtContent>
            <w:tc>
              <w:tcPr>
                <w:tcW w:w="2531" w:type="dxa"/>
                <w:gridSpan w:val="3"/>
              </w:tcPr>
              <w:p w14:paraId="6FF13653" w14:textId="77777777" w:rsidR="00A83382" w:rsidRDefault="00A83382" w:rsidP="00A8338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3382">
                  <w:rPr>
                    <w:color w:val="A66500"/>
                  </w:rPr>
                  <w:t>Financial Contact Name</w:t>
                </w:r>
              </w:p>
            </w:tc>
          </w:sdtContent>
        </w:sdt>
        <w:tc>
          <w:tcPr>
            <w:tcW w:w="1347" w:type="dxa"/>
          </w:tcPr>
          <w:p w14:paraId="13BE0CB6" w14:textId="77777777" w:rsidR="00A83382" w:rsidRPr="009A41EE" w:rsidRDefault="00A83382" w:rsidP="00A83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Population:</w:t>
            </w:r>
          </w:p>
        </w:tc>
        <w:sdt>
          <w:sdtPr>
            <w:id w:val="-1025088676"/>
            <w:placeholder>
              <w:docPart w:val="2DD1AAEF394A42D38D5EC0C50453FC26"/>
            </w:placeholder>
            <w:showingPlcHdr/>
            <w:text/>
          </w:sdtPr>
          <w:sdtEndPr/>
          <w:sdtContent>
            <w:tc>
              <w:tcPr>
                <w:tcW w:w="1189" w:type="dxa"/>
                <w:gridSpan w:val="3"/>
              </w:tcPr>
              <w:p w14:paraId="7CFA4DA6" w14:textId="77777777" w:rsidR="00A83382" w:rsidRDefault="00A83382" w:rsidP="00A8338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3382">
                  <w:rPr>
                    <w:rStyle w:val="PlaceholderText"/>
                    <w:color w:val="A66500"/>
                  </w:rPr>
                  <w:t>Population</w:t>
                </w:r>
              </w:p>
            </w:tc>
          </w:sdtContent>
        </w:sdt>
        <w:tc>
          <w:tcPr>
            <w:tcW w:w="2121" w:type="dxa"/>
          </w:tcPr>
          <w:p w14:paraId="2981C79A" w14:textId="77777777" w:rsidR="00A83382" w:rsidRPr="009A41EE" w:rsidRDefault="00A83382" w:rsidP="00A83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Service Connections:</w:t>
            </w:r>
          </w:p>
        </w:tc>
        <w:sdt>
          <w:sdtPr>
            <w:id w:val="-1454937815"/>
            <w:placeholder>
              <w:docPart w:val="B241F578D4C44376A49B26D55FE3B785"/>
            </w:placeholder>
            <w:showingPlcHdr/>
            <w:text/>
          </w:sdtPr>
          <w:sdtEndPr/>
          <w:sdtContent>
            <w:tc>
              <w:tcPr>
                <w:tcW w:w="1699" w:type="dxa"/>
              </w:tcPr>
              <w:p w14:paraId="72D320CE" w14:textId="77777777" w:rsidR="00A83382" w:rsidRDefault="00A83382" w:rsidP="00A8338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83382">
                  <w:rPr>
                    <w:rStyle w:val="PlaceholderText"/>
                    <w:color w:val="A66500"/>
                  </w:rPr>
                  <w:t>No. Connections</w:t>
                </w:r>
              </w:p>
            </w:tc>
          </w:sdtContent>
        </w:sdt>
      </w:tr>
    </w:tbl>
    <w:p w14:paraId="2BEDBC65" w14:textId="77777777" w:rsidR="008F05F4" w:rsidRDefault="008F05F4" w:rsidP="00B05021">
      <w:pPr>
        <w:spacing w:after="0"/>
      </w:pPr>
    </w:p>
    <w:p w14:paraId="5A613952" w14:textId="77777777" w:rsidR="004133F8" w:rsidRDefault="00191CCE" w:rsidP="00851471">
      <w:pPr>
        <w:spacing w:after="0"/>
      </w:pPr>
      <w:r>
        <w:rPr>
          <w:b/>
          <w:bCs/>
        </w:rPr>
        <w:t xml:space="preserve">Instructions: </w:t>
      </w:r>
      <w:r w:rsidR="00C36097">
        <w:t>This survey is a s</w:t>
      </w:r>
      <w:r w:rsidR="00A20770">
        <w:t>elf-assessment</w:t>
      </w:r>
      <w:r w:rsidR="00C36097">
        <w:t>, which is</w:t>
      </w:r>
      <w:r w:rsidR="00A20770">
        <w:t xml:space="preserve"> a valuable tool to understand areas of strength and areas for improvement. This survey </w:t>
      </w:r>
      <w:r w:rsidR="00C36097">
        <w:t>provides insight into elements th</w:t>
      </w:r>
      <w:r w:rsidR="00A20770">
        <w:t>at bolster a water system’s ability to be</w:t>
      </w:r>
      <w:r w:rsidR="00B05021">
        <w:t xml:space="preserve"> sustainable, maintain compliance with drinking water regulations, and provide quality drinking water on a continuous basis.</w:t>
      </w:r>
      <w:r w:rsidR="00A20770">
        <w:t xml:space="preserve"> </w:t>
      </w:r>
      <w:r w:rsidR="00945B0A">
        <w:t xml:space="preserve">Complete </w:t>
      </w:r>
      <w:r w:rsidR="003C67C4">
        <w:t xml:space="preserve">this </w:t>
      </w:r>
      <w:r w:rsidR="00C36097">
        <w:t>survey</w:t>
      </w:r>
      <w:r w:rsidR="00945B0A">
        <w:t xml:space="preserve"> using the drop</w:t>
      </w:r>
      <w:r>
        <w:t>-</w:t>
      </w:r>
      <w:r w:rsidR="00945B0A">
        <w:t>down box</w:t>
      </w:r>
      <w:r w:rsidR="008F71B8">
        <w:t xml:space="preserve"> in the </w:t>
      </w:r>
      <w:r w:rsidR="00061080">
        <w:t>second</w:t>
      </w:r>
      <w:r w:rsidR="008F71B8">
        <w:t xml:space="preserve"> column</w:t>
      </w:r>
      <w:r w:rsidR="00945B0A">
        <w:t xml:space="preserve"> to indicate your </w:t>
      </w:r>
      <w:r w:rsidR="00A85C11">
        <w:t>answer</w:t>
      </w:r>
      <w:r w:rsidR="00945B0A">
        <w:t xml:space="preserve">. </w:t>
      </w:r>
      <w:r w:rsidR="00A85C11">
        <w:t xml:space="preserve">If a </w:t>
      </w:r>
      <w:r w:rsidR="0007521B">
        <w:t xml:space="preserve">Yes/No </w:t>
      </w:r>
      <w:r w:rsidR="00A85C11">
        <w:t xml:space="preserve">question isn’t applicable, </w:t>
      </w:r>
      <w:proofErr w:type="gramStart"/>
      <w:r w:rsidR="00A85C11">
        <w:t>notate</w:t>
      </w:r>
      <w:proofErr w:type="gramEnd"/>
      <w:r w:rsidR="00A85C11">
        <w:t xml:space="preserve"> the question number at the bottom of the form</w:t>
      </w:r>
      <w:r w:rsidR="003C67C4">
        <w:t xml:space="preserve"> in the Notes section</w:t>
      </w:r>
      <w:r w:rsidR="00A85C11">
        <w:t xml:space="preserve"> with an explanation why the specified goal doesn’t apply. </w:t>
      </w:r>
      <w:r w:rsidR="00945B0A">
        <w:t xml:space="preserve">Type or insert signature </w:t>
      </w:r>
      <w:r w:rsidR="00F03402">
        <w:t>of governing body member/owner</w:t>
      </w:r>
      <w:r w:rsidR="00F925E1">
        <w:t xml:space="preserve"> and designated operator</w:t>
      </w:r>
      <w:r w:rsidR="00F03402">
        <w:t xml:space="preserve"> </w:t>
      </w:r>
      <w:r w:rsidR="003C67C4">
        <w:t>in the signature area</w:t>
      </w:r>
      <w:r w:rsidR="00945B0A">
        <w:t xml:space="preserve"> with date completed. </w:t>
      </w:r>
      <w:r>
        <w:t>Email (preferred)</w:t>
      </w:r>
      <w:r w:rsidR="00F925E1">
        <w:t xml:space="preserve">, </w:t>
      </w:r>
      <w:r>
        <w:t>mail</w:t>
      </w:r>
      <w:r w:rsidR="00F925E1">
        <w:t>, or fax</w:t>
      </w:r>
      <w:r>
        <w:t xml:space="preserve"> the completed </w:t>
      </w:r>
      <w:r w:rsidR="00C36097">
        <w:t>survey</w:t>
      </w:r>
      <w:r>
        <w:t xml:space="preserve"> </w:t>
      </w:r>
      <w:r w:rsidR="00F925E1">
        <w:t>using the information</w:t>
      </w:r>
      <w:r>
        <w:t xml:space="preserve"> </w:t>
      </w:r>
      <w:r w:rsidR="00F11ADE">
        <w:t>at the top of the form</w:t>
      </w:r>
      <w:r>
        <w:t xml:space="preserve">. </w:t>
      </w:r>
    </w:p>
    <w:p w14:paraId="5EE0D554" w14:textId="77777777" w:rsidR="00B05021" w:rsidRDefault="00B05021" w:rsidP="00B05021">
      <w:pPr>
        <w:spacing w:after="0"/>
      </w:pPr>
    </w:p>
    <w:p w14:paraId="21AE7329" w14:textId="77777777" w:rsidR="00270700" w:rsidRDefault="00270700" w:rsidP="00B05021">
      <w:pPr>
        <w:spacing w:after="0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5"/>
        <w:gridCol w:w="912"/>
        <w:gridCol w:w="9348"/>
      </w:tblGrid>
      <w:tr w:rsidR="008F71B8" w14:paraId="25524D19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7264EFD9" w14:textId="77777777" w:rsidR="008F71B8" w:rsidRPr="003A4E77" w:rsidRDefault="008F71B8" w:rsidP="008F71B8">
            <w:pPr>
              <w:rPr>
                <w:b/>
              </w:rPr>
            </w:pPr>
            <w:r>
              <w:rPr>
                <w:b/>
              </w:rPr>
              <w:t>Water Supply Management</w:t>
            </w:r>
          </w:p>
        </w:tc>
      </w:tr>
      <w:tr w:rsidR="008F71B8" w14:paraId="532B4960" w14:textId="77777777" w:rsidTr="00F925E1">
        <w:tc>
          <w:tcPr>
            <w:tcW w:w="625" w:type="dxa"/>
          </w:tcPr>
          <w:p w14:paraId="616475E5" w14:textId="77777777" w:rsidR="008F71B8" w:rsidRDefault="00061080" w:rsidP="008F71B8">
            <w:r>
              <w:t>1</w:t>
            </w:r>
          </w:p>
        </w:tc>
        <w:sdt>
          <w:sdtPr>
            <w:id w:val="994995132"/>
            <w:placeholder>
              <w:docPart w:val="9E7F3C0DECF64C6BA993953A15B68AE1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60BCCC6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6DBBA80F" w14:textId="77777777" w:rsidR="008F71B8" w:rsidRDefault="006075C1" w:rsidP="008F71B8">
            <w:r>
              <w:t>Is all source water</w:t>
            </w:r>
            <w:r w:rsidR="008F71B8">
              <w:t xml:space="preserve"> metered?</w:t>
            </w:r>
          </w:p>
        </w:tc>
      </w:tr>
      <w:tr w:rsidR="008F71B8" w14:paraId="7FE9F8ED" w14:textId="77777777" w:rsidTr="00F925E1">
        <w:tc>
          <w:tcPr>
            <w:tcW w:w="625" w:type="dxa"/>
          </w:tcPr>
          <w:p w14:paraId="3EAAC084" w14:textId="77777777" w:rsidR="008F71B8" w:rsidRDefault="006075C1" w:rsidP="008F71B8">
            <w:r>
              <w:t>2</w:t>
            </w:r>
          </w:p>
        </w:tc>
        <w:sdt>
          <w:sdtPr>
            <w:id w:val="-378408236"/>
            <w:placeholder>
              <w:docPart w:val="F9AEEE4C817643A590048A62E09FFFA4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37A85D39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510D224E" w14:textId="77777777" w:rsidR="008F71B8" w:rsidRDefault="006075C1" w:rsidP="008F71B8">
            <w:r>
              <w:t>Are you able to identify and repair leaks within the system</w:t>
            </w:r>
            <w:r w:rsidR="008F71B8">
              <w:t>?</w:t>
            </w:r>
          </w:p>
        </w:tc>
      </w:tr>
      <w:tr w:rsidR="008F71B8" w14:paraId="1785258B" w14:textId="77777777" w:rsidTr="00F925E1">
        <w:tc>
          <w:tcPr>
            <w:tcW w:w="625" w:type="dxa"/>
            <w:tcBorders>
              <w:bottom w:val="single" w:sz="4" w:space="0" w:color="auto"/>
            </w:tcBorders>
          </w:tcPr>
          <w:p w14:paraId="4DFFA032" w14:textId="77777777" w:rsidR="008F71B8" w:rsidRDefault="006075C1" w:rsidP="00061080">
            <w:r>
              <w:t>3</w:t>
            </w:r>
          </w:p>
        </w:tc>
        <w:sdt>
          <w:sdtPr>
            <w:id w:val="-448629902"/>
            <w:placeholder>
              <w:docPart w:val="58D70ADAE4C24890A5CC03FD50A6E7D3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2B180FE" w14:textId="77777777" w:rsidR="008F71B8" w:rsidRDefault="008F71B8" w:rsidP="008F71B8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4EAE8084" w14:textId="77777777" w:rsidR="008F71B8" w:rsidRDefault="00EB2403" w:rsidP="00EB2403">
            <w:r>
              <w:t>Do you have a plan for an alternate water source, if needed</w:t>
            </w:r>
            <w:r w:rsidR="00632EAC">
              <w:t xml:space="preserve">? (i.e. </w:t>
            </w:r>
            <w:r w:rsidR="00756EB4">
              <w:t xml:space="preserve">emergency connection, </w:t>
            </w:r>
            <w:r w:rsidR="00632EAC">
              <w:t>r</w:t>
            </w:r>
            <w:r w:rsidR="008F71B8">
              <w:t>egionalization, purchasing, etc.)</w:t>
            </w:r>
          </w:p>
        </w:tc>
      </w:tr>
      <w:tr w:rsidR="008F71B8" w14:paraId="4E84A2CB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69FDF3F3" w14:textId="77777777" w:rsidR="008F71B8" w:rsidRPr="00340E5E" w:rsidRDefault="008F71B8" w:rsidP="008F71B8">
            <w:pPr>
              <w:rPr>
                <w:b/>
                <w:color w:val="FF0000"/>
              </w:rPr>
            </w:pPr>
            <w:r>
              <w:rPr>
                <w:b/>
              </w:rPr>
              <w:t>Personnel Management</w:t>
            </w:r>
          </w:p>
        </w:tc>
      </w:tr>
      <w:tr w:rsidR="008F71B8" w14:paraId="7FCCCCCA" w14:textId="77777777" w:rsidTr="00F925E1">
        <w:tc>
          <w:tcPr>
            <w:tcW w:w="625" w:type="dxa"/>
          </w:tcPr>
          <w:p w14:paraId="516626B4" w14:textId="77777777" w:rsidR="008F71B8" w:rsidRDefault="006075C1" w:rsidP="00061080">
            <w:r>
              <w:t>4</w:t>
            </w:r>
          </w:p>
        </w:tc>
        <w:sdt>
          <w:sdtPr>
            <w:id w:val="-680275880"/>
            <w:placeholder>
              <w:docPart w:val="E414C3E216AA4ECF966CC9EA1961D342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6E7A2E1" w14:textId="77777777" w:rsidR="008F71B8" w:rsidRDefault="008F71B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0F606343" w14:textId="77777777" w:rsidR="008F71B8" w:rsidRDefault="008F71B8" w:rsidP="008F71B8">
            <w:r>
              <w:t>Does the designated operator hold the required operator license for the system?</w:t>
            </w:r>
          </w:p>
        </w:tc>
      </w:tr>
      <w:tr w:rsidR="008F71B8" w14:paraId="1370EE0F" w14:textId="77777777" w:rsidTr="00F925E1">
        <w:tc>
          <w:tcPr>
            <w:tcW w:w="625" w:type="dxa"/>
          </w:tcPr>
          <w:p w14:paraId="6ED95E36" w14:textId="77777777" w:rsidR="008F71B8" w:rsidRDefault="006075C1" w:rsidP="00D171E7">
            <w:r>
              <w:t>5</w:t>
            </w:r>
          </w:p>
        </w:tc>
        <w:sdt>
          <w:sdtPr>
            <w:id w:val="1400168450"/>
            <w:placeholder>
              <w:docPart w:val="87118278A0F54C13A98A85F35AF4E3A4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4002F23" w14:textId="77777777" w:rsidR="008F71B8" w:rsidRDefault="008F71B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361D0C62" w14:textId="77777777" w:rsidR="008F71B8" w:rsidRDefault="008F71B8" w:rsidP="008F71B8">
            <w:r>
              <w:t>Do you have written personnel policies</w:t>
            </w:r>
            <w:r w:rsidR="00843B85">
              <w:t xml:space="preserve"> &amp; procedures</w:t>
            </w:r>
            <w:r>
              <w:t>?</w:t>
            </w:r>
          </w:p>
        </w:tc>
      </w:tr>
      <w:tr w:rsidR="004133F8" w14:paraId="64B0D662" w14:textId="77777777" w:rsidTr="00F925E1">
        <w:tc>
          <w:tcPr>
            <w:tcW w:w="625" w:type="dxa"/>
          </w:tcPr>
          <w:p w14:paraId="6E6982D9" w14:textId="77777777" w:rsidR="004133F8" w:rsidRDefault="006075C1" w:rsidP="00D171E7">
            <w:r>
              <w:t>6</w:t>
            </w:r>
          </w:p>
        </w:tc>
        <w:sdt>
          <w:sdtPr>
            <w:id w:val="-2048054370"/>
            <w:placeholder>
              <w:docPart w:val="4A786B20C25E4B2381F97A8A285E8DD6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0CDB105" w14:textId="77777777" w:rsidR="004133F8" w:rsidRDefault="004133F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4E0D0620" w14:textId="77777777" w:rsidR="004133F8" w:rsidRDefault="004133F8" w:rsidP="008F71B8">
            <w:r>
              <w:t xml:space="preserve">Do all personnel receive the </w:t>
            </w:r>
            <w:proofErr w:type="gramStart"/>
            <w:r>
              <w:t>required,</w:t>
            </w:r>
            <w:proofErr w:type="gramEnd"/>
            <w:r>
              <w:t xml:space="preserve"> on-going training for their position?</w:t>
            </w:r>
          </w:p>
        </w:tc>
      </w:tr>
      <w:tr w:rsidR="008F71B8" w14:paraId="564C920B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6F1D68DB" w14:textId="77777777" w:rsidR="008F71B8" w:rsidRPr="002E5B6C" w:rsidRDefault="008F71B8" w:rsidP="008F71B8">
            <w:pPr>
              <w:rPr>
                <w:b/>
              </w:rPr>
            </w:pPr>
            <w:r>
              <w:rPr>
                <w:b/>
              </w:rPr>
              <w:t xml:space="preserve">Policies and Procedures </w:t>
            </w:r>
          </w:p>
        </w:tc>
      </w:tr>
      <w:tr w:rsidR="00EB2403" w14:paraId="1DE4A4E5" w14:textId="77777777" w:rsidTr="00F925E1">
        <w:tc>
          <w:tcPr>
            <w:tcW w:w="625" w:type="dxa"/>
          </w:tcPr>
          <w:p w14:paraId="528B8CD5" w14:textId="77777777" w:rsidR="00EB2403" w:rsidRDefault="00611917" w:rsidP="003C1C9C">
            <w:r>
              <w:t>7</w:t>
            </w:r>
          </w:p>
        </w:tc>
        <w:sdt>
          <w:sdtPr>
            <w:id w:val="1256406099"/>
            <w:placeholder>
              <w:docPart w:val="DDCBC3592B704FEF9C132BF96C14102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EA6A33E" w14:textId="77777777" w:rsidR="00EB2403" w:rsidRDefault="00EB2403" w:rsidP="00EB2403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69D14F86" w14:textId="77777777" w:rsidR="00EB2403" w:rsidRDefault="00EB2403" w:rsidP="00EB2403">
            <w:r>
              <w:t>Does the system have an active cross-connection control and backflow prevention program?</w:t>
            </w:r>
          </w:p>
        </w:tc>
      </w:tr>
      <w:tr w:rsidR="008F71B8" w14:paraId="1A5E8AE3" w14:textId="77777777" w:rsidTr="00F925E1">
        <w:tc>
          <w:tcPr>
            <w:tcW w:w="625" w:type="dxa"/>
          </w:tcPr>
          <w:p w14:paraId="6796972B" w14:textId="77777777" w:rsidR="008F71B8" w:rsidRDefault="00611917" w:rsidP="008F71B8">
            <w:r>
              <w:t>8</w:t>
            </w:r>
          </w:p>
        </w:tc>
        <w:sdt>
          <w:sdtPr>
            <w:id w:val="-1888476356"/>
            <w:placeholder>
              <w:docPart w:val="4CD10CA624624551A92D2E4179619D8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17322C62" w14:textId="77777777" w:rsidR="008F71B8" w:rsidRDefault="008F71B8" w:rsidP="008F71B8">
                <w:r w:rsidRPr="00825CED">
                  <w:t>-</w:t>
                </w:r>
              </w:p>
            </w:tc>
          </w:sdtContent>
        </w:sdt>
        <w:tc>
          <w:tcPr>
            <w:tcW w:w="9348" w:type="dxa"/>
          </w:tcPr>
          <w:p w14:paraId="7ADD6452" w14:textId="77777777" w:rsidR="008F71B8" w:rsidRDefault="008F71B8" w:rsidP="008F71B8">
            <w:r>
              <w:t xml:space="preserve">Do </w:t>
            </w:r>
            <w:r w:rsidR="00756EB4">
              <w:t xml:space="preserve">you have procedures for </w:t>
            </w:r>
            <w:r w:rsidR="00147341">
              <w:t>mitigation and response to</w:t>
            </w:r>
            <w:r w:rsidR="00843B85">
              <w:t xml:space="preserve"> </w:t>
            </w:r>
            <w:r w:rsidR="00756EB4">
              <w:t>online/digital security breach or hazard</w:t>
            </w:r>
            <w:r w:rsidR="00147341">
              <w:t>s</w:t>
            </w:r>
            <w:r>
              <w:t>?</w:t>
            </w:r>
          </w:p>
        </w:tc>
      </w:tr>
      <w:tr w:rsidR="008F71B8" w14:paraId="6321A52F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3802EBED" w14:textId="77777777" w:rsidR="008F71B8" w:rsidRPr="0003621D" w:rsidRDefault="008977C3" w:rsidP="008F71B8">
            <w:pPr>
              <w:rPr>
                <w:b/>
              </w:rPr>
            </w:pPr>
            <w:r>
              <w:rPr>
                <w:b/>
              </w:rPr>
              <w:t>Operation</w:t>
            </w:r>
            <w:r w:rsidR="008F71B8">
              <w:rPr>
                <w:b/>
              </w:rPr>
              <w:t xml:space="preserve"> and Maintenance</w:t>
            </w:r>
          </w:p>
        </w:tc>
      </w:tr>
      <w:tr w:rsidR="008F71B8" w14:paraId="02B96EAB" w14:textId="77777777" w:rsidTr="00F925E1">
        <w:tc>
          <w:tcPr>
            <w:tcW w:w="625" w:type="dxa"/>
          </w:tcPr>
          <w:p w14:paraId="1CCADDDC" w14:textId="77777777" w:rsidR="008F71B8" w:rsidRDefault="00B4678B" w:rsidP="008F71B8">
            <w:r>
              <w:t>9</w:t>
            </w:r>
          </w:p>
        </w:tc>
        <w:sdt>
          <w:sdtPr>
            <w:id w:val="220954193"/>
            <w:placeholder>
              <w:docPart w:val="E044D2364CFA4608A3DE1FE1E914DF11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DADF5F9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05C21C04" w14:textId="77777777" w:rsidR="008F71B8" w:rsidRDefault="00EB2403" w:rsidP="008F71B8">
            <w:r>
              <w:t>Does the system have a current</w:t>
            </w:r>
            <w:r w:rsidR="008F71B8">
              <w:t xml:space="preserve"> operation and maintenance manual?</w:t>
            </w:r>
          </w:p>
        </w:tc>
      </w:tr>
      <w:tr w:rsidR="008F71B8" w:rsidRPr="0003621D" w14:paraId="558701BF" w14:textId="77777777" w:rsidTr="00F925E1">
        <w:tc>
          <w:tcPr>
            <w:tcW w:w="625" w:type="dxa"/>
          </w:tcPr>
          <w:p w14:paraId="1ED745DA" w14:textId="77777777" w:rsidR="008F71B8" w:rsidRPr="0003621D" w:rsidRDefault="003C1C9C" w:rsidP="008F71B8">
            <w:r>
              <w:t>1</w:t>
            </w:r>
            <w:r w:rsidR="00B4678B">
              <w:t>0</w:t>
            </w:r>
          </w:p>
        </w:tc>
        <w:sdt>
          <w:sdtPr>
            <w:id w:val="1275753185"/>
            <w:placeholder>
              <w:docPart w:val="DC70A85D7BA44BFBB07D36D07379F9A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39F8AB9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5A99B379" w14:textId="77777777" w:rsidR="008F71B8" w:rsidRPr="00E2425E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Do you have a system for scheduling routine preventive maintenance?</w:t>
            </w:r>
          </w:p>
        </w:tc>
      </w:tr>
      <w:tr w:rsidR="008F71B8" w:rsidRPr="0003621D" w14:paraId="4861E414" w14:textId="77777777" w:rsidTr="00F925E1">
        <w:tc>
          <w:tcPr>
            <w:tcW w:w="625" w:type="dxa"/>
          </w:tcPr>
          <w:p w14:paraId="375ADF98" w14:textId="77777777" w:rsidR="008F71B8" w:rsidRPr="0003621D" w:rsidRDefault="003C1C9C" w:rsidP="008F71B8">
            <w:r>
              <w:t>1</w:t>
            </w:r>
            <w:r w:rsidR="00B4678B">
              <w:t>1</w:t>
            </w:r>
          </w:p>
        </w:tc>
        <w:sdt>
          <w:sdtPr>
            <w:id w:val="1763189310"/>
            <w:placeholder>
              <w:docPart w:val="A807BE5414EB4356BA28D86AC158BECE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34409094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2BF746BF" w14:textId="77777777" w:rsidR="008F71B8" w:rsidRPr="00E2425E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Are outside services and support available to the system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if needed</w:t>
            </w:r>
            <w:r w:rsidRPr="00E2425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7A29F56C" w14:textId="77777777" w:rsidTr="00F925E1">
        <w:tc>
          <w:tcPr>
            <w:tcW w:w="625" w:type="dxa"/>
          </w:tcPr>
          <w:p w14:paraId="6E77B32C" w14:textId="77777777" w:rsidR="008F71B8" w:rsidRPr="0003621D" w:rsidRDefault="003C1C9C" w:rsidP="008F71B8">
            <w:r>
              <w:t>1</w:t>
            </w:r>
            <w:r w:rsidR="00B4678B">
              <w:t>2</w:t>
            </w:r>
          </w:p>
        </w:tc>
        <w:sdt>
          <w:sdtPr>
            <w:id w:val="418681187"/>
            <w:placeholder>
              <w:docPart w:val="E55FF358952E42B7A425B1C6789451AB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01218C02" w14:textId="77777777" w:rsidR="008F71B8" w:rsidRDefault="008F71B8" w:rsidP="008F71B8">
                <w:r w:rsidRPr="003F5294">
                  <w:t>-</w:t>
                </w:r>
              </w:p>
            </w:tc>
          </w:sdtContent>
        </w:sdt>
        <w:tc>
          <w:tcPr>
            <w:tcW w:w="9348" w:type="dxa"/>
          </w:tcPr>
          <w:p w14:paraId="7F04E74A" w14:textId="77777777" w:rsidR="008F71B8" w:rsidRPr="00BD5D1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D5D1D">
              <w:rPr>
                <w:rFonts w:asciiTheme="minorHAnsi" w:hAnsiTheme="minorHAnsi" w:cstheme="minorHAnsi"/>
                <w:sz w:val="22"/>
                <w:szCs w:val="22"/>
              </w:rPr>
              <w:t>Are all system records easily accessible and maintained per regulatory requirements?</w:t>
            </w:r>
          </w:p>
        </w:tc>
      </w:tr>
      <w:tr w:rsidR="008F71B8" w:rsidRPr="0003621D" w14:paraId="760332C8" w14:textId="77777777" w:rsidTr="00D06F57">
        <w:tc>
          <w:tcPr>
            <w:tcW w:w="10885" w:type="dxa"/>
            <w:gridSpan w:val="3"/>
            <w:shd w:val="clear" w:color="auto" w:fill="D0CECE" w:themeFill="background2" w:themeFillShade="E6"/>
          </w:tcPr>
          <w:p w14:paraId="36B9190F" w14:textId="77777777" w:rsidR="008F71B8" w:rsidRPr="00316EBD" w:rsidRDefault="00061080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Fin</w:t>
            </w:r>
            <w:r w:rsidR="008F71B8">
              <w:rPr>
                <w:rFonts w:asciiTheme="minorHAnsi" w:hAnsiTheme="minorHAnsi" w:cstheme="minorHAnsi"/>
                <w:b/>
                <w:sz w:val="22"/>
                <w:szCs w:val="22"/>
              </w:rPr>
              <w:t>ancial</w:t>
            </w:r>
          </w:p>
        </w:tc>
      </w:tr>
      <w:tr w:rsidR="008F71B8" w:rsidRPr="0003621D" w14:paraId="090F0CE8" w14:textId="77777777" w:rsidTr="00F925E1">
        <w:tc>
          <w:tcPr>
            <w:tcW w:w="625" w:type="dxa"/>
          </w:tcPr>
          <w:p w14:paraId="73C016CB" w14:textId="77777777" w:rsidR="008F71B8" w:rsidRPr="0003621D" w:rsidRDefault="00C57E7F" w:rsidP="008F71B8">
            <w:r>
              <w:t>1</w:t>
            </w:r>
            <w:r w:rsidR="00B4678B">
              <w:t>3</w:t>
            </w:r>
          </w:p>
        </w:tc>
        <w:sdt>
          <w:sdtPr>
            <w:id w:val="1678149769"/>
            <w:placeholder>
              <w:docPart w:val="A62487F30BEF4181A396BF52C5C465F3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2B375891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054D7F08" w14:textId="77777777" w:rsidR="008F71B8" w:rsidRPr="00316EB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>Do you have an annual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ly reviewed and approved</w:t>
            </w:r>
            <w:r w:rsidR="000B6E15">
              <w:rPr>
                <w:rFonts w:asciiTheme="minorHAnsi" w:hAnsiTheme="minorHAnsi" w:cstheme="minorHAnsi"/>
                <w:sz w:val="22"/>
                <w:szCs w:val="22"/>
              </w:rPr>
              <w:t xml:space="preserve"> water</w:t>
            </w: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 budget?</w:t>
            </w:r>
          </w:p>
        </w:tc>
      </w:tr>
      <w:tr w:rsidR="008F71B8" w:rsidRPr="0003621D" w14:paraId="5728F00C" w14:textId="77777777" w:rsidTr="00F925E1">
        <w:tc>
          <w:tcPr>
            <w:tcW w:w="625" w:type="dxa"/>
          </w:tcPr>
          <w:p w14:paraId="216EE033" w14:textId="77777777" w:rsidR="008F71B8" w:rsidRPr="0003621D" w:rsidRDefault="00A85C11" w:rsidP="008F71B8">
            <w:r>
              <w:t>1</w:t>
            </w:r>
            <w:r w:rsidR="00B4678B">
              <w:t>4</w:t>
            </w:r>
          </w:p>
        </w:tc>
        <w:sdt>
          <w:sdtPr>
            <w:id w:val="-1699845245"/>
            <w:placeholder>
              <w:docPart w:val="5CA7D6FB344B413B83114E43B6A2DF1F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359BB5AE" w14:textId="77777777" w:rsidR="008F71B8" w:rsidRDefault="008F71B8" w:rsidP="008F71B8">
                <w:r w:rsidRPr="003B1F82">
                  <w:t>-</w:t>
                </w:r>
              </w:p>
            </w:tc>
          </w:sdtContent>
        </w:sdt>
        <w:tc>
          <w:tcPr>
            <w:tcW w:w="9348" w:type="dxa"/>
          </w:tcPr>
          <w:p w14:paraId="3195B40C" w14:textId="77777777" w:rsidR="008F71B8" w:rsidRPr="00316EBD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Has the system </w:t>
            </w:r>
            <w:r w:rsidR="000B6E15">
              <w:rPr>
                <w:rFonts w:asciiTheme="minorHAnsi" w:hAnsiTheme="minorHAnsi" w:cstheme="minorHAnsi"/>
                <w:sz w:val="22"/>
                <w:szCs w:val="22"/>
              </w:rPr>
              <w:t>developed</w:t>
            </w:r>
            <w:r w:rsidRPr="00316EBD">
              <w:rPr>
                <w:rFonts w:asciiTheme="minorHAnsi" w:hAnsiTheme="minorHAnsi" w:cstheme="minorHAnsi"/>
                <w:sz w:val="22"/>
                <w:szCs w:val="22"/>
              </w:rPr>
              <w:t xml:space="preserve"> both a short and long-term capital improvement plan?</w:t>
            </w:r>
          </w:p>
        </w:tc>
      </w:tr>
      <w:tr w:rsidR="008F71B8" w:rsidRPr="0003621D" w14:paraId="56A3DA13" w14:textId="77777777" w:rsidTr="00D06F57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588DE555" w14:textId="77777777" w:rsidR="008F71B8" w:rsidRPr="00E01ABA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Governing Body</w:t>
            </w:r>
            <w:r w:rsidR="00D04A3A">
              <w:rPr>
                <w:rFonts w:asciiTheme="minorHAnsi" w:hAnsiTheme="minorHAnsi" w:cstheme="minorHAnsi"/>
                <w:b/>
                <w:sz w:val="22"/>
                <w:szCs w:val="22"/>
              </w:rPr>
              <w:t>/Owner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Accountability</w:t>
            </w:r>
          </w:p>
        </w:tc>
      </w:tr>
      <w:tr w:rsidR="00EB2403" w:rsidRPr="0003621D" w14:paraId="2C538152" w14:textId="77777777" w:rsidTr="00F925E1">
        <w:trPr>
          <w:trHeight w:val="70"/>
        </w:trPr>
        <w:tc>
          <w:tcPr>
            <w:tcW w:w="625" w:type="dxa"/>
          </w:tcPr>
          <w:p w14:paraId="66F1EFD4" w14:textId="77777777" w:rsidR="00EB2403" w:rsidRPr="0003621D" w:rsidRDefault="00B4678B" w:rsidP="00EB2403">
            <w:r>
              <w:t>15</w:t>
            </w:r>
          </w:p>
        </w:tc>
        <w:sdt>
          <w:sdtPr>
            <w:id w:val="-8758663"/>
            <w:placeholder>
              <w:docPart w:val="4DD53F8482CF4EC48E1A9CF4928637C0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A8A8B8E" w14:textId="77777777" w:rsidR="00EB2403" w:rsidRDefault="00EB2403" w:rsidP="00EB2403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6018A3DF" w14:textId="77777777" w:rsidR="00EB2403" w:rsidRPr="00E01ABA" w:rsidRDefault="00EB2403" w:rsidP="00EB2403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4133F8">
              <w:rPr>
                <w:rFonts w:asciiTheme="minorHAnsi" w:hAnsiTheme="minorHAnsi" w:cstheme="minorHAnsi"/>
                <w:sz w:val="22"/>
                <w:szCs w:val="22"/>
              </w:rPr>
              <w:t xml:space="preserve"> members of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the governing body</w:t>
            </w:r>
            <w:r w:rsidR="00D84D17">
              <w:rPr>
                <w:rFonts w:asciiTheme="minorHAnsi" w:hAnsiTheme="minorHAnsi" w:cstheme="minorHAnsi"/>
                <w:sz w:val="22"/>
                <w:szCs w:val="22"/>
              </w:rPr>
              <w:t>/owner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 xml:space="preserve"> tour the water facilities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understand PWS regulations</w:t>
            </w:r>
            <w:r w:rsidRPr="00E01AB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CE206C" w:rsidRPr="0003621D" w14:paraId="236E8B9D" w14:textId="77777777" w:rsidTr="00F925E1">
        <w:trPr>
          <w:trHeight w:val="70"/>
        </w:trPr>
        <w:tc>
          <w:tcPr>
            <w:tcW w:w="625" w:type="dxa"/>
          </w:tcPr>
          <w:p w14:paraId="1A95026E" w14:textId="77777777" w:rsidR="00CE206C" w:rsidRDefault="00B4678B" w:rsidP="008F71B8">
            <w:r>
              <w:t>16</w:t>
            </w:r>
          </w:p>
        </w:tc>
        <w:sdt>
          <w:sdtPr>
            <w:id w:val="1833179844"/>
            <w:placeholder>
              <w:docPart w:val="4002DE9D2D90447FA176209271B2DA8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18AEF0E" w14:textId="77777777" w:rsidR="00CE206C" w:rsidRDefault="00CE206C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2A01D5A9" w14:textId="77777777" w:rsidR="00CE206C" w:rsidRDefault="00CE206C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Have you planned, or considered planning, for governing body/owner succession to ensure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management of system isn’t interrupted?</w:t>
            </w:r>
          </w:p>
        </w:tc>
      </w:tr>
      <w:tr w:rsidR="004133F8" w:rsidRPr="0003621D" w14:paraId="26531FD8" w14:textId="77777777" w:rsidTr="00F925E1">
        <w:trPr>
          <w:trHeight w:val="70"/>
        </w:trPr>
        <w:tc>
          <w:tcPr>
            <w:tcW w:w="625" w:type="dxa"/>
          </w:tcPr>
          <w:p w14:paraId="62EEC9FE" w14:textId="77777777" w:rsidR="004133F8" w:rsidRDefault="00B4678B" w:rsidP="008F71B8">
            <w:r>
              <w:lastRenderedPageBreak/>
              <w:t>17</w:t>
            </w:r>
          </w:p>
        </w:tc>
        <w:sdt>
          <w:sdtPr>
            <w:id w:val="-726756794"/>
            <w:placeholder>
              <w:docPart w:val="C253C95758A744B597A4F2C0E3E08670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7DC80BCE" w14:textId="77777777" w:rsidR="004133F8" w:rsidRDefault="004133F8" w:rsidP="008F71B8">
                <w:r w:rsidRPr="001F10A3">
                  <w:t>-</w:t>
                </w:r>
              </w:p>
            </w:tc>
          </w:sdtContent>
        </w:sdt>
        <w:tc>
          <w:tcPr>
            <w:tcW w:w="9348" w:type="dxa"/>
          </w:tcPr>
          <w:p w14:paraId="7E79EBAC" w14:textId="77777777" w:rsidR="004133F8" w:rsidRDefault="004133F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public records maintained and made available to the public?</w:t>
            </w:r>
          </w:p>
        </w:tc>
      </w:tr>
      <w:tr w:rsidR="008F71B8" w:rsidRPr="0003621D" w14:paraId="44CEB076" w14:textId="77777777" w:rsidTr="00D06F57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5DF96CC5" w14:textId="77777777" w:rsidR="008F71B8" w:rsidRDefault="008F71B8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Asset Management</w:t>
            </w:r>
          </w:p>
        </w:tc>
      </w:tr>
      <w:tr w:rsidR="008F71B8" w:rsidRPr="0003621D" w14:paraId="15146D4B" w14:textId="77777777" w:rsidTr="00F925E1">
        <w:trPr>
          <w:trHeight w:val="70"/>
        </w:trPr>
        <w:tc>
          <w:tcPr>
            <w:tcW w:w="625" w:type="dxa"/>
          </w:tcPr>
          <w:p w14:paraId="4854721D" w14:textId="77777777" w:rsidR="008F71B8" w:rsidRPr="0003621D" w:rsidRDefault="00B4678B" w:rsidP="008F71B8">
            <w:r>
              <w:t>18</w:t>
            </w:r>
          </w:p>
        </w:tc>
        <w:sdt>
          <w:sdtPr>
            <w:id w:val="-521707776"/>
            <w:placeholder>
              <w:docPart w:val="96616B4754154BB194306C1E8298FA1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AAA94CE" w14:textId="77777777" w:rsidR="008F71B8" w:rsidRDefault="008F71B8" w:rsidP="008F71B8">
                <w:r w:rsidRPr="003C44FF">
                  <w:t>-</w:t>
                </w:r>
              </w:p>
            </w:tc>
          </w:sdtContent>
        </w:sdt>
        <w:tc>
          <w:tcPr>
            <w:tcW w:w="9348" w:type="dxa"/>
          </w:tcPr>
          <w:p w14:paraId="2D1B8D9C" w14:textId="77777777" w:rsidR="008F71B8" w:rsidRPr="00E01ABA" w:rsidRDefault="00B4678B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 xml:space="preserve"> have a documented full inventory of assets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directly related to the water system</w:t>
            </w:r>
            <w:r w:rsidR="0007521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7A3C">
              <w:rPr>
                <w:rFonts w:asciiTheme="minorHAnsi" w:hAnsiTheme="minorHAnsi" w:cstheme="minorHAnsi"/>
                <w:sz w:val="22"/>
                <w:szCs w:val="22"/>
              </w:rPr>
              <w:t xml:space="preserve"> including computer &amp; automated systems</w:t>
            </w:r>
            <w:r w:rsidR="0007521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with condition</w:t>
            </w:r>
            <w:r w:rsidR="00DC05A3">
              <w:rPr>
                <w:rFonts w:asciiTheme="minorHAnsi" w:hAnsiTheme="minorHAnsi" w:cstheme="minorHAnsi"/>
                <w:sz w:val="22"/>
                <w:szCs w:val="22"/>
              </w:rPr>
              <w:t>, location,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and age</w:t>
            </w:r>
            <w:r w:rsidR="00DC05A3">
              <w:rPr>
                <w:rFonts w:asciiTheme="minorHAnsi" w:hAnsiTheme="minorHAnsi" w:cstheme="minorHAnsi"/>
                <w:sz w:val="22"/>
                <w:szCs w:val="22"/>
              </w:rPr>
              <w:t xml:space="preserve"> for each asset</w:t>
            </w:r>
            <w:r w:rsidR="00904546">
              <w:rPr>
                <w:rFonts w:asciiTheme="minorHAnsi" w:hAnsiTheme="minorHAnsi" w:cstheme="minorHAnsi"/>
                <w:sz w:val="22"/>
                <w:szCs w:val="22"/>
              </w:rPr>
              <w:t xml:space="preserve"> listed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643A7E18" w14:textId="77777777" w:rsidTr="00F925E1">
        <w:trPr>
          <w:trHeight w:val="70"/>
        </w:trPr>
        <w:tc>
          <w:tcPr>
            <w:tcW w:w="625" w:type="dxa"/>
          </w:tcPr>
          <w:p w14:paraId="4BB1A4FF" w14:textId="77777777" w:rsidR="008F71B8" w:rsidRPr="0003621D" w:rsidRDefault="00B4678B" w:rsidP="008F71B8">
            <w:r>
              <w:t>19</w:t>
            </w:r>
          </w:p>
        </w:tc>
        <w:sdt>
          <w:sdtPr>
            <w:id w:val="1751778149"/>
            <w:placeholder>
              <w:docPart w:val="2A1F8568CC25431D8163B504357AD432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7913A0CD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010CD455" w14:textId="77777777" w:rsidR="008F71B8" w:rsidRPr="00E01ABA" w:rsidRDefault="00C4577F" w:rsidP="00C4577F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Does the </w:t>
            </w:r>
            <w:r w:rsidR="00B4678B">
              <w:rPr>
                <w:rFonts w:asciiTheme="minorHAnsi" w:hAnsiTheme="minorHAnsi" w:cstheme="minorHAnsi"/>
                <w:sz w:val="22"/>
                <w:szCs w:val="22"/>
              </w:rPr>
              <w:t xml:space="preserve">water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r w:rsidR="00B4678B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understand its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 xml:space="preserve"> required </w:t>
            </w:r>
            <w:r w:rsidR="00CF0912">
              <w:rPr>
                <w:rFonts w:asciiTheme="minorHAnsi" w:hAnsiTheme="minorHAnsi" w:cstheme="minorHAnsi"/>
                <w:sz w:val="22"/>
                <w:szCs w:val="22"/>
              </w:rPr>
              <w:t xml:space="preserve">sustained 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level of service?</w:t>
            </w:r>
          </w:p>
        </w:tc>
      </w:tr>
      <w:tr w:rsidR="008F71B8" w:rsidRPr="0003621D" w14:paraId="7F80913A" w14:textId="77777777" w:rsidTr="00F925E1">
        <w:trPr>
          <w:trHeight w:val="70"/>
        </w:trPr>
        <w:tc>
          <w:tcPr>
            <w:tcW w:w="625" w:type="dxa"/>
          </w:tcPr>
          <w:p w14:paraId="330447EC" w14:textId="77777777" w:rsidR="008F71B8" w:rsidRPr="0003621D" w:rsidRDefault="00B4678B" w:rsidP="008F71B8">
            <w:r>
              <w:t>20</w:t>
            </w:r>
          </w:p>
        </w:tc>
        <w:sdt>
          <w:sdtPr>
            <w:id w:val="-1541965028"/>
            <w:placeholder>
              <w:docPart w:val="18D775795BE440A4BA92BFFDCAFEDAA2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4647E893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4FB21FF3" w14:textId="77777777" w:rsidR="008F71B8" w:rsidRPr="00E01ABA" w:rsidRDefault="00B4678B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 you</w:t>
            </w:r>
            <w:r w:rsidR="005C1E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identified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 xml:space="preserve">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water system </w:t>
            </w:r>
            <w:r w:rsidR="005C1E01">
              <w:rPr>
                <w:rFonts w:asciiTheme="minorHAnsi" w:hAnsiTheme="minorHAnsi" w:cstheme="minorHAnsi"/>
                <w:sz w:val="22"/>
                <w:szCs w:val="22"/>
              </w:rPr>
              <w:t xml:space="preserve">assets that are critical to 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its</w:t>
            </w:r>
            <w:r w:rsidR="005C1E01">
              <w:rPr>
                <w:rFonts w:asciiTheme="minorHAnsi" w:hAnsiTheme="minorHAnsi" w:cstheme="minorHAnsi"/>
                <w:sz w:val="22"/>
                <w:szCs w:val="22"/>
              </w:rPr>
              <w:t xml:space="preserve"> required sustained performance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1E77C3E7" w14:textId="77777777" w:rsidTr="00F925E1">
        <w:trPr>
          <w:trHeight w:val="70"/>
        </w:trPr>
        <w:tc>
          <w:tcPr>
            <w:tcW w:w="625" w:type="dxa"/>
          </w:tcPr>
          <w:p w14:paraId="02506A1E" w14:textId="77777777" w:rsidR="008F71B8" w:rsidRPr="0003621D" w:rsidRDefault="00B021D3" w:rsidP="008F71B8">
            <w:r>
              <w:t>2</w:t>
            </w:r>
            <w:r w:rsidR="00B4678B">
              <w:t>1</w:t>
            </w:r>
          </w:p>
        </w:tc>
        <w:sdt>
          <w:sdtPr>
            <w:id w:val="381914658"/>
            <w:placeholder>
              <w:docPart w:val="156F670B08734E5195590980C68F06B5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6203A0BE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403A7A6F" w14:textId="77777777" w:rsidR="008F71B8" w:rsidRPr="00E01ABA" w:rsidRDefault="00B4678B" w:rsidP="008F71B8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 xml:space="preserve"> have a capital improvement plan and operation and maintenance strategies to maintain </w:t>
            </w:r>
            <w:r w:rsidR="005C6E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 xml:space="preserve"> minimum life-cycle cost of the </w:t>
            </w:r>
            <w:r w:rsidR="005C6EC1">
              <w:rPr>
                <w:rFonts w:asciiTheme="minorHAnsi" w:hAnsiTheme="minorHAnsi" w:cstheme="minorHAnsi"/>
                <w:sz w:val="22"/>
                <w:szCs w:val="22"/>
              </w:rPr>
              <w:t xml:space="preserve">water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8F71B8" w:rsidRPr="0003621D" w14:paraId="7243436F" w14:textId="77777777" w:rsidTr="00F925E1">
        <w:trPr>
          <w:trHeight w:val="70"/>
        </w:trPr>
        <w:tc>
          <w:tcPr>
            <w:tcW w:w="625" w:type="dxa"/>
          </w:tcPr>
          <w:p w14:paraId="73A324A5" w14:textId="77777777" w:rsidR="008F71B8" w:rsidRPr="0003621D" w:rsidRDefault="00B4678B" w:rsidP="008F71B8">
            <w:r>
              <w:t>22</w:t>
            </w:r>
          </w:p>
        </w:tc>
        <w:sdt>
          <w:sdtPr>
            <w:id w:val="-457562284"/>
            <w:placeholder>
              <w:docPart w:val="02126CBECDFE4FDC9F7FF6518281E491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</w:dropDownList>
          </w:sdtPr>
          <w:sdtEndPr/>
          <w:sdtContent>
            <w:tc>
              <w:tcPr>
                <w:tcW w:w="912" w:type="dxa"/>
              </w:tcPr>
              <w:p w14:paraId="54C1C2D4" w14:textId="77777777" w:rsidR="008F71B8" w:rsidRDefault="00194794" w:rsidP="008F71B8">
                <w:r w:rsidRPr="00816034">
                  <w:t>-</w:t>
                </w:r>
              </w:p>
            </w:tc>
          </w:sdtContent>
        </w:sdt>
        <w:tc>
          <w:tcPr>
            <w:tcW w:w="9348" w:type="dxa"/>
          </w:tcPr>
          <w:p w14:paraId="285C26A5" w14:textId="77777777" w:rsidR="008F71B8" w:rsidRPr="00E01ABA" w:rsidRDefault="00B4678B" w:rsidP="00C4577F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</w:t>
            </w:r>
            <w:r w:rsidR="00C4577F">
              <w:rPr>
                <w:rFonts w:asciiTheme="minorHAnsi" w:hAnsiTheme="minorHAnsi" w:cstheme="minorHAnsi"/>
                <w:sz w:val="22"/>
                <w:szCs w:val="22"/>
              </w:rPr>
              <w:t xml:space="preserve"> have a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577F">
              <w:rPr>
                <w:rFonts w:asciiTheme="minorHAnsi" w:hAnsiTheme="minorHAnsi" w:cstheme="minorHAnsi"/>
                <w:sz w:val="22"/>
                <w:szCs w:val="22"/>
              </w:rPr>
              <w:t>long</w:t>
            </w:r>
            <w:r w:rsidR="00402D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4577F">
              <w:rPr>
                <w:rFonts w:asciiTheme="minorHAnsi" w:hAnsiTheme="minorHAnsi" w:cstheme="minorHAnsi"/>
                <w:sz w:val="22"/>
                <w:szCs w:val="22"/>
              </w:rPr>
              <w:t>term financial strategy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water system</w:t>
            </w:r>
            <w:r w:rsidR="008F71B8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061080" w:rsidRPr="0003621D" w14:paraId="32BF7543" w14:textId="77777777" w:rsidTr="009F522B">
        <w:trPr>
          <w:trHeight w:val="70"/>
        </w:trPr>
        <w:tc>
          <w:tcPr>
            <w:tcW w:w="10885" w:type="dxa"/>
            <w:gridSpan w:val="3"/>
            <w:shd w:val="clear" w:color="auto" w:fill="D0CECE" w:themeFill="background2" w:themeFillShade="E6"/>
          </w:tcPr>
          <w:p w14:paraId="197EDBB5" w14:textId="77777777" w:rsidR="00061080" w:rsidRDefault="00061080" w:rsidP="009F522B">
            <w:pPr>
              <w:pStyle w:val="BodyText"/>
              <w:tabs>
                <w:tab w:val="clear" w:pos="-1038"/>
                <w:tab w:val="clear" w:pos="-67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Purchased Water</w:t>
            </w:r>
          </w:p>
        </w:tc>
      </w:tr>
      <w:tr w:rsidR="00061080" w:rsidRPr="0003621D" w14:paraId="0F91CD77" w14:textId="77777777" w:rsidTr="00F925E1">
        <w:trPr>
          <w:trHeight w:val="70"/>
        </w:trPr>
        <w:tc>
          <w:tcPr>
            <w:tcW w:w="625" w:type="dxa"/>
          </w:tcPr>
          <w:p w14:paraId="76026241" w14:textId="77777777" w:rsidR="00061080" w:rsidRDefault="00B4678B" w:rsidP="00061080">
            <w:r>
              <w:t>23</w:t>
            </w:r>
          </w:p>
        </w:tc>
        <w:sdt>
          <w:sdtPr>
            <w:id w:val="-1046296568"/>
            <w:placeholder>
              <w:docPart w:val="94E5C194396A4EF88C8925A2251FEAA1"/>
            </w:placeholder>
            <w:showingPlcHdr/>
            <w:dropDownList>
              <w:listItem w:value="Select an item from the list"/>
              <w:listItem w:displayText="Yes" w:value="1"/>
              <w:listItem w:displayText="N/A - do not purchase water" w:value="N/A - do not purchase water"/>
            </w:dropDownList>
          </w:sdtPr>
          <w:sdtEndPr/>
          <w:sdtContent>
            <w:tc>
              <w:tcPr>
                <w:tcW w:w="912" w:type="dxa"/>
              </w:tcPr>
              <w:p w14:paraId="54804C6D" w14:textId="77777777" w:rsidR="00061080" w:rsidRDefault="00061080" w:rsidP="00061080">
                <w:r>
                  <w:t>-</w:t>
                </w:r>
              </w:p>
            </w:tc>
          </w:sdtContent>
        </w:sdt>
        <w:tc>
          <w:tcPr>
            <w:tcW w:w="9348" w:type="dxa"/>
          </w:tcPr>
          <w:p w14:paraId="5900D254" w14:textId="77777777" w:rsidR="00061080" w:rsidRDefault="00061080" w:rsidP="00061080">
            <w:r>
              <w:t>Do you have a contract to purchase water as your main supply?</w:t>
            </w:r>
          </w:p>
        </w:tc>
      </w:tr>
      <w:tr w:rsidR="00061080" w:rsidRPr="0003621D" w14:paraId="135E9716" w14:textId="77777777" w:rsidTr="00F925E1">
        <w:trPr>
          <w:trHeight w:val="70"/>
        </w:trPr>
        <w:tc>
          <w:tcPr>
            <w:tcW w:w="625" w:type="dxa"/>
            <w:tcBorders>
              <w:bottom w:val="single" w:sz="4" w:space="0" w:color="auto"/>
            </w:tcBorders>
          </w:tcPr>
          <w:p w14:paraId="678405C0" w14:textId="77777777" w:rsidR="00061080" w:rsidRDefault="00B4678B" w:rsidP="00061080">
            <w:r>
              <w:t>24</w:t>
            </w:r>
          </w:p>
        </w:tc>
        <w:sdt>
          <w:sdtPr>
            <w:id w:val="633913183"/>
            <w:placeholder>
              <w:docPart w:val="80C6D54DBE0D474688ED6DDDE8307BEA"/>
            </w:placeholder>
            <w:showingPlcHdr/>
            <w:dropDownList>
              <w:listItem w:value="Select an item from the list"/>
              <w:listItem w:displayText="Yes" w:value="1"/>
              <w:listItem w:displayText="No" w:value="0"/>
              <w:listItem w:displayText="N/A - do not purchase water" w:value="N/A - do not purchase water"/>
            </w:dropDownList>
          </w:sdtPr>
          <w:sdtEndPr/>
          <w:sdtContent>
            <w:tc>
              <w:tcPr>
                <w:tcW w:w="912" w:type="dxa"/>
                <w:tcBorders>
                  <w:bottom w:val="single" w:sz="4" w:space="0" w:color="auto"/>
                </w:tcBorders>
              </w:tcPr>
              <w:p w14:paraId="4EDD8771" w14:textId="77777777" w:rsidR="00061080" w:rsidRDefault="00061080" w:rsidP="00061080">
                <w:r>
                  <w:t>-</w:t>
                </w:r>
              </w:p>
            </w:tc>
          </w:sdtContent>
        </w:sdt>
        <w:tc>
          <w:tcPr>
            <w:tcW w:w="9348" w:type="dxa"/>
            <w:tcBorders>
              <w:bottom w:val="single" w:sz="4" w:space="0" w:color="auto"/>
            </w:tcBorders>
          </w:tcPr>
          <w:p w14:paraId="23A1DB16" w14:textId="77777777" w:rsidR="00061080" w:rsidRDefault="00061080" w:rsidP="00061080">
            <w:r>
              <w:t>Are policies in place to address loss of supply</w:t>
            </w:r>
            <w:r w:rsidR="00191CCE">
              <w:t xml:space="preserve"> of purchased water</w:t>
            </w:r>
            <w:r>
              <w:t>?</w:t>
            </w:r>
          </w:p>
        </w:tc>
      </w:tr>
    </w:tbl>
    <w:p w14:paraId="2ED6F465" w14:textId="77777777" w:rsidR="00A525B5" w:rsidRDefault="00A525B5" w:rsidP="0029505A"/>
    <w:p w14:paraId="076A9286" w14:textId="77777777" w:rsidR="00B14546" w:rsidRDefault="00B14546" w:rsidP="0029505A"/>
    <w:tbl>
      <w:tblPr>
        <w:tblStyle w:val="TableGrid"/>
        <w:tblW w:w="11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9985"/>
        <w:gridCol w:w="180"/>
        <w:gridCol w:w="236"/>
      </w:tblGrid>
      <w:tr w:rsidR="002D4858" w14:paraId="4119A61A" w14:textId="77777777" w:rsidTr="002132BB">
        <w:trPr>
          <w:gridAfter w:val="1"/>
          <w:wAfter w:w="236" w:type="dxa"/>
        </w:trPr>
        <w:sdt>
          <w:sdtPr>
            <w:id w:val="337587242"/>
            <w:placeholder>
              <w:docPart w:val="4E8FDA4C48254D4096A88CEB42898C7F"/>
            </w:placeholder>
            <w:showingPlcHdr/>
          </w:sdtPr>
          <w:sdtEndPr/>
          <w:sdtContent>
            <w:tc>
              <w:tcPr>
                <w:tcW w:w="10980" w:type="dxa"/>
                <w:gridSpan w:val="3"/>
                <w:tcBorders>
                  <w:bottom w:val="single" w:sz="4" w:space="0" w:color="auto"/>
                </w:tcBorders>
              </w:tcPr>
              <w:p w14:paraId="1E83CB44" w14:textId="77777777" w:rsidR="002D4858" w:rsidRDefault="002D4858" w:rsidP="002D4858">
                <w:pPr>
                  <w:jc w:val="center"/>
                </w:pPr>
                <w:r w:rsidRPr="00A83382">
                  <w:rPr>
                    <w:rStyle w:val="PlaceholderText"/>
                    <w:color w:val="A66500"/>
                  </w:rPr>
                  <w:t>Type name or insert signature and date</w:t>
                </w:r>
              </w:p>
            </w:tc>
          </w:sdtContent>
        </w:sdt>
      </w:tr>
      <w:tr w:rsidR="002D4858" w14:paraId="4AB39368" w14:textId="77777777" w:rsidTr="002132BB">
        <w:trPr>
          <w:gridAfter w:val="1"/>
          <w:wAfter w:w="236" w:type="dxa"/>
        </w:trPr>
        <w:tc>
          <w:tcPr>
            <w:tcW w:w="10980" w:type="dxa"/>
            <w:gridSpan w:val="3"/>
            <w:tcBorders>
              <w:top w:val="single" w:sz="4" w:space="0" w:color="auto"/>
            </w:tcBorders>
          </w:tcPr>
          <w:p w14:paraId="10060858" w14:textId="77777777" w:rsidR="002D4858" w:rsidRDefault="002D4858" w:rsidP="008F71B8">
            <w:pPr>
              <w:jc w:val="center"/>
            </w:pPr>
            <w:r>
              <w:t>Governing Body Member</w:t>
            </w:r>
            <w:r w:rsidR="00D04A3A">
              <w:t>/Owner</w:t>
            </w:r>
            <w:r>
              <w:t xml:space="preserve"> Signature and Date</w:t>
            </w:r>
          </w:p>
          <w:p w14:paraId="527AC3BA" w14:textId="77777777" w:rsidR="00F925E1" w:rsidRDefault="00F925E1" w:rsidP="008F71B8">
            <w:pPr>
              <w:jc w:val="center"/>
            </w:pPr>
          </w:p>
        </w:tc>
      </w:tr>
      <w:tr w:rsidR="00F925E1" w14:paraId="0AF89DC4" w14:textId="77777777" w:rsidTr="00F925E1">
        <w:sdt>
          <w:sdtPr>
            <w:id w:val="1177774727"/>
            <w:placeholder>
              <w:docPart w:val="D50164E151BF42C6996D3BADB6B6792C"/>
            </w:placeholder>
            <w:showingPlcHdr/>
          </w:sdtPr>
          <w:sdtEndPr/>
          <w:sdtContent>
            <w:tc>
              <w:tcPr>
                <w:tcW w:w="10980" w:type="dxa"/>
                <w:gridSpan w:val="3"/>
                <w:tcBorders>
                  <w:bottom w:val="single" w:sz="4" w:space="0" w:color="auto"/>
                </w:tcBorders>
              </w:tcPr>
              <w:p w14:paraId="662AD8A4" w14:textId="77777777" w:rsidR="00F925E1" w:rsidRDefault="00F925E1" w:rsidP="00F925E1">
                <w:pPr>
                  <w:jc w:val="center"/>
                </w:pPr>
                <w:r w:rsidRPr="00A83382">
                  <w:rPr>
                    <w:rStyle w:val="PlaceholderText"/>
                    <w:color w:val="A66500"/>
                  </w:rPr>
                  <w:t>Type name or insert signature and date</w:t>
                </w:r>
              </w:p>
            </w:tc>
          </w:sdtContent>
        </w:sdt>
        <w:tc>
          <w:tcPr>
            <w:tcW w:w="236" w:type="dxa"/>
            <w:tcBorders>
              <w:bottom w:val="single" w:sz="4" w:space="0" w:color="auto"/>
            </w:tcBorders>
          </w:tcPr>
          <w:p w14:paraId="14C5FFF2" w14:textId="77777777" w:rsidR="00F925E1" w:rsidRDefault="00F925E1" w:rsidP="00F925E1"/>
        </w:tc>
      </w:tr>
      <w:tr w:rsidR="00F925E1" w14:paraId="243431B0" w14:textId="77777777" w:rsidTr="00F925E1">
        <w:tc>
          <w:tcPr>
            <w:tcW w:w="10980" w:type="dxa"/>
            <w:gridSpan w:val="3"/>
            <w:tcBorders>
              <w:top w:val="single" w:sz="4" w:space="0" w:color="auto"/>
            </w:tcBorders>
          </w:tcPr>
          <w:p w14:paraId="7EC91A2D" w14:textId="77777777" w:rsidR="00F925E1" w:rsidRDefault="00F925E1" w:rsidP="00F925E1">
            <w:pPr>
              <w:jc w:val="center"/>
            </w:pPr>
            <w:r>
              <w:t>Designated Operator Signature and Date</w:t>
            </w:r>
          </w:p>
          <w:p w14:paraId="03FE3679" w14:textId="77777777" w:rsidR="00F925E1" w:rsidRDefault="00F925E1" w:rsidP="00F925E1"/>
        </w:tc>
        <w:tc>
          <w:tcPr>
            <w:tcW w:w="236" w:type="dxa"/>
            <w:tcBorders>
              <w:top w:val="single" w:sz="4" w:space="0" w:color="auto"/>
            </w:tcBorders>
          </w:tcPr>
          <w:p w14:paraId="4A7C78D4" w14:textId="77777777" w:rsidR="00F925E1" w:rsidRDefault="00F925E1" w:rsidP="00F925E1"/>
        </w:tc>
      </w:tr>
      <w:tr w:rsidR="008F71B8" w14:paraId="6CFCC7E3" w14:textId="77777777" w:rsidTr="002D4858">
        <w:tc>
          <w:tcPr>
            <w:tcW w:w="10980" w:type="dxa"/>
            <w:gridSpan w:val="3"/>
          </w:tcPr>
          <w:p w14:paraId="0162EA28" w14:textId="77777777" w:rsidR="008F71B8" w:rsidRDefault="008F71B8" w:rsidP="008F71B8"/>
        </w:tc>
        <w:tc>
          <w:tcPr>
            <w:tcW w:w="236" w:type="dxa"/>
          </w:tcPr>
          <w:p w14:paraId="4ABDC35E" w14:textId="77777777" w:rsidR="008F71B8" w:rsidRDefault="008F71B8" w:rsidP="008F71B8"/>
        </w:tc>
      </w:tr>
      <w:tr w:rsidR="00A525B5" w14:paraId="60C5B21D" w14:textId="77777777" w:rsidTr="002D4858">
        <w:trPr>
          <w:gridAfter w:val="2"/>
          <w:wAfter w:w="416" w:type="dxa"/>
        </w:trPr>
        <w:tc>
          <w:tcPr>
            <w:tcW w:w="815" w:type="dxa"/>
          </w:tcPr>
          <w:p w14:paraId="388D337F" w14:textId="77777777" w:rsidR="00A525B5" w:rsidRPr="00A525B5" w:rsidRDefault="00A525B5" w:rsidP="0029505A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  <w:sdt>
          <w:sdtPr>
            <w:id w:val="-541823260"/>
            <w:placeholder>
              <w:docPart w:val="F1AC1004F1414F9693780858A9FE5F0D"/>
            </w:placeholder>
            <w:showingPlcHdr/>
            <w:text/>
          </w:sdtPr>
          <w:sdtEndPr/>
          <w:sdtContent>
            <w:tc>
              <w:tcPr>
                <w:tcW w:w="9985" w:type="dxa"/>
              </w:tcPr>
              <w:p w14:paraId="1BFD557F" w14:textId="77777777" w:rsidR="00A525B5" w:rsidRDefault="00AA12B7" w:rsidP="00DF5C9C">
                <w:r w:rsidRPr="00A83382">
                  <w:rPr>
                    <w:rStyle w:val="PlaceholderText"/>
                    <w:color w:val="A66500"/>
                  </w:rPr>
                  <w:t>Notes, including</w:t>
                </w:r>
                <w:r w:rsidR="0033163A" w:rsidRPr="00A83382">
                  <w:rPr>
                    <w:rStyle w:val="PlaceholderText"/>
                    <w:color w:val="A66500"/>
                  </w:rPr>
                  <w:t xml:space="preserve"> clarification on questions, goals for improvement, and requests for more information.</w:t>
                </w:r>
              </w:p>
            </w:tc>
          </w:sdtContent>
        </w:sdt>
      </w:tr>
    </w:tbl>
    <w:p w14:paraId="1B4EFF98" w14:textId="77777777" w:rsidR="00A525B5" w:rsidRDefault="00A525B5" w:rsidP="0029505A"/>
    <w:p w14:paraId="40B023C4" w14:textId="77777777" w:rsidR="002D4858" w:rsidRPr="0029505A" w:rsidRDefault="002D4858" w:rsidP="0029505A"/>
    <w:sectPr w:rsidR="002D4858" w:rsidRPr="0029505A" w:rsidSect="00B1454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9398" w14:textId="77777777" w:rsidR="000068D9" w:rsidRDefault="000068D9" w:rsidP="00702717">
      <w:pPr>
        <w:spacing w:after="0" w:line="240" w:lineRule="auto"/>
      </w:pPr>
      <w:r>
        <w:separator/>
      </w:r>
    </w:p>
  </w:endnote>
  <w:endnote w:type="continuationSeparator" w:id="0">
    <w:p w14:paraId="15D979C1" w14:textId="77777777" w:rsidR="000068D9" w:rsidRDefault="000068D9" w:rsidP="007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54B8" w14:textId="38BFE4B1" w:rsidR="00702717" w:rsidRPr="00702717" w:rsidRDefault="00611917">
    <w:pPr>
      <w:pStyle w:val="Footer"/>
      <w:rPr>
        <w:sz w:val="18"/>
        <w:szCs w:val="18"/>
      </w:rPr>
    </w:pPr>
    <w:r>
      <w:rPr>
        <w:sz w:val="18"/>
        <w:szCs w:val="18"/>
      </w:rPr>
      <w:t xml:space="preserve">NTNC </w:t>
    </w:r>
    <w:r w:rsidR="00470114">
      <w:rPr>
        <w:sz w:val="18"/>
        <w:szCs w:val="18"/>
      </w:rPr>
      <w:t>Public Water System Capacity Survey</w:t>
    </w:r>
    <w:r w:rsidR="00E03CF5">
      <w:rPr>
        <w:sz w:val="18"/>
        <w:szCs w:val="18"/>
      </w:rPr>
      <w:t>, 22-047</w:t>
    </w:r>
    <w:r w:rsidR="00B14546">
      <w:rPr>
        <w:sz w:val="18"/>
        <w:szCs w:val="18"/>
      </w:rPr>
      <w:t xml:space="preserve"> – </w:t>
    </w:r>
    <w:r w:rsidR="0068186B">
      <w:rPr>
        <w:sz w:val="18"/>
        <w:szCs w:val="18"/>
      </w:rPr>
      <w:t>May</w:t>
    </w:r>
    <w:r w:rsidR="00B14546">
      <w:rPr>
        <w:sz w:val="18"/>
        <w:szCs w:val="18"/>
      </w:rPr>
      <w:t xml:space="preserve"> 202</w:t>
    </w:r>
    <w:r w:rsidR="0068186B">
      <w:rPr>
        <w:sz w:val="18"/>
        <w:szCs w:val="18"/>
      </w:rPr>
      <w:t>6</w:t>
    </w:r>
    <w:r w:rsidR="00702717" w:rsidRPr="00702717">
      <w:rPr>
        <w:sz w:val="18"/>
        <w:szCs w:val="18"/>
      </w:rPr>
      <w:ptab w:relativeTo="margin" w:alignment="center" w:leader="none"/>
    </w:r>
    <w:r w:rsidR="00702717" w:rsidRPr="00702717">
      <w:rPr>
        <w:sz w:val="18"/>
        <w:szCs w:val="18"/>
      </w:rPr>
      <w:ptab w:relativeTo="margin" w:alignment="right" w:leader="none"/>
    </w:r>
    <w:r w:rsidR="00702717" w:rsidRPr="00702717">
      <w:rPr>
        <w:sz w:val="18"/>
        <w:szCs w:val="18"/>
      </w:rPr>
      <w:t xml:space="preserve">Page </w:t>
    </w:r>
    <w:r w:rsidR="00702717" w:rsidRPr="00702717">
      <w:rPr>
        <w:b/>
        <w:bCs/>
        <w:sz w:val="18"/>
        <w:szCs w:val="18"/>
      </w:rPr>
      <w:fldChar w:fldCharType="begin"/>
    </w:r>
    <w:r w:rsidR="00702717" w:rsidRPr="00702717">
      <w:rPr>
        <w:b/>
        <w:bCs/>
        <w:sz w:val="18"/>
        <w:szCs w:val="18"/>
      </w:rPr>
      <w:instrText xml:space="preserve"> PAGE  \* Arabic  \* MERGEFORMAT </w:instrText>
    </w:r>
    <w:r w:rsidR="00702717" w:rsidRPr="00702717">
      <w:rPr>
        <w:b/>
        <w:bCs/>
        <w:sz w:val="18"/>
        <w:szCs w:val="18"/>
      </w:rPr>
      <w:fldChar w:fldCharType="separate"/>
    </w:r>
    <w:r w:rsidR="002A5314">
      <w:rPr>
        <w:b/>
        <w:bCs/>
        <w:noProof/>
        <w:sz w:val="18"/>
        <w:szCs w:val="18"/>
      </w:rPr>
      <w:t>2</w:t>
    </w:r>
    <w:r w:rsidR="00702717" w:rsidRPr="00702717">
      <w:rPr>
        <w:b/>
        <w:bCs/>
        <w:sz w:val="18"/>
        <w:szCs w:val="18"/>
      </w:rPr>
      <w:fldChar w:fldCharType="end"/>
    </w:r>
    <w:r w:rsidR="00702717" w:rsidRPr="00702717">
      <w:rPr>
        <w:sz w:val="18"/>
        <w:szCs w:val="18"/>
      </w:rPr>
      <w:t xml:space="preserve"> of </w:t>
    </w:r>
    <w:r w:rsidR="00702717" w:rsidRPr="00702717">
      <w:rPr>
        <w:b/>
        <w:bCs/>
        <w:sz w:val="18"/>
        <w:szCs w:val="18"/>
      </w:rPr>
      <w:fldChar w:fldCharType="begin"/>
    </w:r>
    <w:r w:rsidR="00702717" w:rsidRPr="00702717">
      <w:rPr>
        <w:b/>
        <w:bCs/>
        <w:sz w:val="18"/>
        <w:szCs w:val="18"/>
      </w:rPr>
      <w:instrText xml:space="preserve"> NUMPAGES  \* Arabic  \* MERGEFORMAT </w:instrText>
    </w:r>
    <w:r w:rsidR="00702717" w:rsidRPr="00702717">
      <w:rPr>
        <w:b/>
        <w:bCs/>
        <w:sz w:val="18"/>
        <w:szCs w:val="18"/>
      </w:rPr>
      <w:fldChar w:fldCharType="separate"/>
    </w:r>
    <w:r w:rsidR="002A5314">
      <w:rPr>
        <w:b/>
        <w:bCs/>
        <w:noProof/>
        <w:sz w:val="18"/>
        <w:szCs w:val="18"/>
      </w:rPr>
      <w:t>2</w:t>
    </w:r>
    <w:r w:rsidR="00702717" w:rsidRPr="00702717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A592" w14:textId="05CE0FAB" w:rsidR="00B14546" w:rsidRPr="00702717" w:rsidRDefault="00611917" w:rsidP="00B14546">
    <w:pPr>
      <w:pStyle w:val="Footer"/>
      <w:rPr>
        <w:sz w:val="18"/>
        <w:szCs w:val="18"/>
      </w:rPr>
    </w:pPr>
    <w:r>
      <w:rPr>
        <w:sz w:val="18"/>
        <w:szCs w:val="18"/>
      </w:rPr>
      <w:t xml:space="preserve">NTNC </w:t>
    </w:r>
    <w:r w:rsidR="00B14546">
      <w:rPr>
        <w:sz w:val="18"/>
        <w:szCs w:val="18"/>
      </w:rPr>
      <w:t>Public Water System Capacity Survey</w:t>
    </w:r>
    <w:r w:rsidR="00E03CF5">
      <w:rPr>
        <w:sz w:val="18"/>
        <w:szCs w:val="18"/>
      </w:rPr>
      <w:t>, 22-047</w:t>
    </w:r>
    <w:r w:rsidR="00B14546">
      <w:rPr>
        <w:sz w:val="18"/>
        <w:szCs w:val="18"/>
      </w:rPr>
      <w:t xml:space="preserve"> – </w:t>
    </w:r>
    <w:r w:rsidR="00855025">
      <w:rPr>
        <w:sz w:val="18"/>
        <w:szCs w:val="18"/>
      </w:rPr>
      <w:t>May</w:t>
    </w:r>
    <w:r w:rsidR="00B14546">
      <w:rPr>
        <w:sz w:val="18"/>
        <w:szCs w:val="18"/>
      </w:rPr>
      <w:t xml:space="preserve"> 202</w:t>
    </w:r>
    <w:r w:rsidR="00855025">
      <w:rPr>
        <w:sz w:val="18"/>
        <w:szCs w:val="18"/>
      </w:rPr>
      <w:t>6</w:t>
    </w:r>
    <w:r w:rsidR="00B14546" w:rsidRPr="00702717">
      <w:rPr>
        <w:sz w:val="18"/>
        <w:szCs w:val="18"/>
      </w:rPr>
      <w:ptab w:relativeTo="margin" w:alignment="center" w:leader="none"/>
    </w:r>
    <w:r w:rsidR="00B14546" w:rsidRPr="00702717">
      <w:rPr>
        <w:sz w:val="18"/>
        <w:szCs w:val="18"/>
      </w:rPr>
      <w:ptab w:relativeTo="margin" w:alignment="right" w:leader="none"/>
    </w:r>
    <w:r w:rsidR="00B14546" w:rsidRPr="00702717">
      <w:rPr>
        <w:sz w:val="18"/>
        <w:szCs w:val="18"/>
      </w:rPr>
      <w:t xml:space="preserve">Page </w:t>
    </w:r>
    <w:r w:rsidR="00B14546" w:rsidRPr="00702717">
      <w:rPr>
        <w:b/>
        <w:bCs/>
        <w:sz w:val="18"/>
        <w:szCs w:val="18"/>
      </w:rPr>
      <w:fldChar w:fldCharType="begin"/>
    </w:r>
    <w:r w:rsidR="00B14546" w:rsidRPr="00702717">
      <w:rPr>
        <w:b/>
        <w:bCs/>
        <w:sz w:val="18"/>
        <w:szCs w:val="18"/>
      </w:rPr>
      <w:instrText xml:space="preserve"> PAGE  \* Arabic  \* MERGEFORMAT </w:instrText>
    </w:r>
    <w:r w:rsidR="00B14546" w:rsidRPr="00702717">
      <w:rPr>
        <w:b/>
        <w:bCs/>
        <w:sz w:val="18"/>
        <w:szCs w:val="18"/>
      </w:rPr>
      <w:fldChar w:fldCharType="separate"/>
    </w:r>
    <w:r w:rsidR="00B14546">
      <w:rPr>
        <w:b/>
        <w:bCs/>
        <w:sz w:val="18"/>
        <w:szCs w:val="18"/>
      </w:rPr>
      <w:t>2</w:t>
    </w:r>
    <w:r w:rsidR="00B14546" w:rsidRPr="00702717">
      <w:rPr>
        <w:b/>
        <w:bCs/>
        <w:sz w:val="18"/>
        <w:szCs w:val="18"/>
      </w:rPr>
      <w:fldChar w:fldCharType="end"/>
    </w:r>
    <w:r w:rsidR="00B14546" w:rsidRPr="00702717">
      <w:rPr>
        <w:sz w:val="18"/>
        <w:szCs w:val="18"/>
      </w:rPr>
      <w:t xml:space="preserve"> of </w:t>
    </w:r>
    <w:r w:rsidR="00B14546" w:rsidRPr="00702717">
      <w:rPr>
        <w:b/>
        <w:bCs/>
        <w:sz w:val="18"/>
        <w:szCs w:val="18"/>
      </w:rPr>
      <w:fldChar w:fldCharType="begin"/>
    </w:r>
    <w:r w:rsidR="00B14546" w:rsidRPr="00702717">
      <w:rPr>
        <w:b/>
        <w:bCs/>
        <w:sz w:val="18"/>
        <w:szCs w:val="18"/>
      </w:rPr>
      <w:instrText xml:space="preserve"> NUMPAGES  \* Arabic  \* MERGEFORMAT </w:instrText>
    </w:r>
    <w:r w:rsidR="00B14546" w:rsidRPr="00702717">
      <w:rPr>
        <w:b/>
        <w:bCs/>
        <w:sz w:val="18"/>
        <w:szCs w:val="18"/>
      </w:rPr>
      <w:fldChar w:fldCharType="separate"/>
    </w:r>
    <w:r w:rsidR="00B14546">
      <w:rPr>
        <w:b/>
        <w:bCs/>
        <w:sz w:val="18"/>
        <w:szCs w:val="18"/>
      </w:rPr>
      <w:t>2</w:t>
    </w:r>
    <w:r w:rsidR="00B14546" w:rsidRPr="00702717">
      <w:rPr>
        <w:b/>
        <w:bCs/>
        <w:sz w:val="18"/>
        <w:szCs w:val="18"/>
      </w:rPr>
      <w:fldChar w:fldCharType="end"/>
    </w:r>
  </w:p>
  <w:p w14:paraId="4B319074" w14:textId="6B17B176" w:rsidR="005230C9" w:rsidRPr="00B46C3E" w:rsidRDefault="005230C9" w:rsidP="005230C9">
    <w:pPr>
      <w:pStyle w:val="Footer"/>
      <w:rPr>
        <w:sz w:val="18"/>
        <w:szCs w:val="18"/>
      </w:rPr>
    </w:pPr>
  </w:p>
  <w:p w14:paraId="477F97BE" w14:textId="77777777" w:rsidR="00B14546" w:rsidRDefault="00B14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6973" w14:textId="77777777" w:rsidR="000068D9" w:rsidRDefault="000068D9" w:rsidP="00702717">
      <w:pPr>
        <w:spacing w:after="0" w:line="240" w:lineRule="auto"/>
      </w:pPr>
      <w:r>
        <w:separator/>
      </w:r>
    </w:p>
  </w:footnote>
  <w:footnote w:type="continuationSeparator" w:id="0">
    <w:p w14:paraId="627C37DE" w14:textId="77777777" w:rsidR="000068D9" w:rsidRDefault="000068D9" w:rsidP="007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3719" w14:textId="77777777" w:rsidR="00BE2ACA" w:rsidRDefault="00BE2ACA">
    <w:pPr>
      <w:pStyle w:val="Header"/>
    </w:pPr>
  </w:p>
  <w:p w14:paraId="57FE9857" w14:textId="77777777" w:rsidR="00BE2ACA" w:rsidRDefault="00BE2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E755D" w14:textId="77777777" w:rsidR="00270700" w:rsidRPr="0083547C" w:rsidRDefault="00270700" w:rsidP="00E03CF5">
    <w:pPr>
      <w:pStyle w:val="Header"/>
      <w:ind w:left="5400"/>
    </w:pPr>
    <w:bookmarkStart w:id="0" w:name="_Hlk202160693"/>
  </w:p>
  <w:bookmarkEnd w:id="0"/>
  <w:p w14:paraId="1EB32BAF" w14:textId="77777777" w:rsidR="00BE2ACA" w:rsidRDefault="00BE2A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ooykXyIpUATGmuJrxIKD6+h+Dd3Lk/XYDfPSFupOGlBZD+5AtJbB/4lmCDjHCRWalWVkvLdfdZm7KLxZy2QXA==" w:salt="LbLiK9pQvpkjiQ5XoHuX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65B"/>
    <w:rsid w:val="000029D9"/>
    <w:rsid w:val="000068D9"/>
    <w:rsid w:val="00026F80"/>
    <w:rsid w:val="000326B5"/>
    <w:rsid w:val="0003621D"/>
    <w:rsid w:val="00036732"/>
    <w:rsid w:val="00045113"/>
    <w:rsid w:val="000502D4"/>
    <w:rsid w:val="00057516"/>
    <w:rsid w:val="00061080"/>
    <w:rsid w:val="000618A8"/>
    <w:rsid w:val="0007521B"/>
    <w:rsid w:val="000A4A9C"/>
    <w:rsid w:val="000B6E15"/>
    <w:rsid w:val="000B776C"/>
    <w:rsid w:val="000E231C"/>
    <w:rsid w:val="000E7288"/>
    <w:rsid w:val="000F3321"/>
    <w:rsid w:val="00107952"/>
    <w:rsid w:val="00107AF4"/>
    <w:rsid w:val="001163B3"/>
    <w:rsid w:val="00147341"/>
    <w:rsid w:val="00160CF6"/>
    <w:rsid w:val="00191CCE"/>
    <w:rsid w:val="00194794"/>
    <w:rsid w:val="001A47AE"/>
    <w:rsid w:val="001B1612"/>
    <w:rsid w:val="001C1254"/>
    <w:rsid w:val="001D57EF"/>
    <w:rsid w:val="001E377D"/>
    <w:rsid w:val="001F1081"/>
    <w:rsid w:val="001F473D"/>
    <w:rsid w:val="002132BB"/>
    <w:rsid w:val="00232887"/>
    <w:rsid w:val="00270700"/>
    <w:rsid w:val="0029505A"/>
    <w:rsid w:val="002A5314"/>
    <w:rsid w:val="002C3668"/>
    <w:rsid w:val="002D4658"/>
    <w:rsid w:val="002D4858"/>
    <w:rsid w:val="002E5B6C"/>
    <w:rsid w:val="002F297A"/>
    <w:rsid w:val="00307248"/>
    <w:rsid w:val="00316EBD"/>
    <w:rsid w:val="00317A99"/>
    <w:rsid w:val="00320E13"/>
    <w:rsid w:val="003269E6"/>
    <w:rsid w:val="0033163A"/>
    <w:rsid w:val="00340E5E"/>
    <w:rsid w:val="00370038"/>
    <w:rsid w:val="003A4E77"/>
    <w:rsid w:val="003C1C9C"/>
    <w:rsid w:val="003C67C4"/>
    <w:rsid w:val="003D0D03"/>
    <w:rsid w:val="003F3F44"/>
    <w:rsid w:val="00402D9C"/>
    <w:rsid w:val="004122AC"/>
    <w:rsid w:val="004133F8"/>
    <w:rsid w:val="00454C69"/>
    <w:rsid w:val="00460A7E"/>
    <w:rsid w:val="00470114"/>
    <w:rsid w:val="004730D0"/>
    <w:rsid w:val="004A1F9B"/>
    <w:rsid w:val="004B21C1"/>
    <w:rsid w:val="004E1476"/>
    <w:rsid w:val="004F7AE5"/>
    <w:rsid w:val="00520B36"/>
    <w:rsid w:val="005230C9"/>
    <w:rsid w:val="00523EDA"/>
    <w:rsid w:val="00524782"/>
    <w:rsid w:val="00554CF3"/>
    <w:rsid w:val="005561CE"/>
    <w:rsid w:val="005727A6"/>
    <w:rsid w:val="00597A3C"/>
    <w:rsid w:val="005C110B"/>
    <w:rsid w:val="005C1E01"/>
    <w:rsid w:val="005C59EE"/>
    <w:rsid w:val="005C6EC1"/>
    <w:rsid w:val="005D12FA"/>
    <w:rsid w:val="00600079"/>
    <w:rsid w:val="006075C1"/>
    <w:rsid w:val="00611917"/>
    <w:rsid w:val="00625D1B"/>
    <w:rsid w:val="0063249E"/>
    <w:rsid w:val="00632EAC"/>
    <w:rsid w:val="0068186B"/>
    <w:rsid w:val="00694629"/>
    <w:rsid w:val="006A1053"/>
    <w:rsid w:val="006D2704"/>
    <w:rsid w:val="006D7FBA"/>
    <w:rsid w:val="006E031F"/>
    <w:rsid w:val="00702717"/>
    <w:rsid w:val="00725900"/>
    <w:rsid w:val="00732CF7"/>
    <w:rsid w:val="00756EB4"/>
    <w:rsid w:val="00765DE1"/>
    <w:rsid w:val="007804B4"/>
    <w:rsid w:val="00795172"/>
    <w:rsid w:val="007F4219"/>
    <w:rsid w:val="00821AE4"/>
    <w:rsid w:val="00831E85"/>
    <w:rsid w:val="0083547C"/>
    <w:rsid w:val="008378E1"/>
    <w:rsid w:val="00843B85"/>
    <w:rsid w:val="00847788"/>
    <w:rsid w:val="00851471"/>
    <w:rsid w:val="00855025"/>
    <w:rsid w:val="00864102"/>
    <w:rsid w:val="00875053"/>
    <w:rsid w:val="008977C3"/>
    <w:rsid w:val="008C294F"/>
    <w:rsid w:val="008C4A94"/>
    <w:rsid w:val="008F05F4"/>
    <w:rsid w:val="008F71B8"/>
    <w:rsid w:val="00904546"/>
    <w:rsid w:val="00905EB9"/>
    <w:rsid w:val="0091012C"/>
    <w:rsid w:val="00915B98"/>
    <w:rsid w:val="00931830"/>
    <w:rsid w:val="00945B0A"/>
    <w:rsid w:val="0097059E"/>
    <w:rsid w:val="009732E9"/>
    <w:rsid w:val="0098007D"/>
    <w:rsid w:val="00981F54"/>
    <w:rsid w:val="009A41EE"/>
    <w:rsid w:val="009A753C"/>
    <w:rsid w:val="00A20770"/>
    <w:rsid w:val="00A525B5"/>
    <w:rsid w:val="00A525B6"/>
    <w:rsid w:val="00A60C29"/>
    <w:rsid w:val="00A678FD"/>
    <w:rsid w:val="00A83382"/>
    <w:rsid w:val="00A85C11"/>
    <w:rsid w:val="00AA12B7"/>
    <w:rsid w:val="00AB17D9"/>
    <w:rsid w:val="00AB3077"/>
    <w:rsid w:val="00AC196A"/>
    <w:rsid w:val="00AE2C32"/>
    <w:rsid w:val="00AF18C1"/>
    <w:rsid w:val="00AF2A47"/>
    <w:rsid w:val="00AF5A37"/>
    <w:rsid w:val="00B021D3"/>
    <w:rsid w:val="00B05021"/>
    <w:rsid w:val="00B14546"/>
    <w:rsid w:val="00B16174"/>
    <w:rsid w:val="00B4678B"/>
    <w:rsid w:val="00B53331"/>
    <w:rsid w:val="00B64B80"/>
    <w:rsid w:val="00BB3264"/>
    <w:rsid w:val="00BD5D1D"/>
    <w:rsid w:val="00BE2ACA"/>
    <w:rsid w:val="00C05059"/>
    <w:rsid w:val="00C20A43"/>
    <w:rsid w:val="00C341C7"/>
    <w:rsid w:val="00C35AD0"/>
    <w:rsid w:val="00C36097"/>
    <w:rsid w:val="00C44856"/>
    <w:rsid w:val="00C4577F"/>
    <w:rsid w:val="00C57E7F"/>
    <w:rsid w:val="00C61362"/>
    <w:rsid w:val="00C6779B"/>
    <w:rsid w:val="00CB40B2"/>
    <w:rsid w:val="00CC5406"/>
    <w:rsid w:val="00CD0F5E"/>
    <w:rsid w:val="00CD0F64"/>
    <w:rsid w:val="00CE206C"/>
    <w:rsid w:val="00CF0912"/>
    <w:rsid w:val="00CF3778"/>
    <w:rsid w:val="00CF494E"/>
    <w:rsid w:val="00D0158F"/>
    <w:rsid w:val="00D04A3A"/>
    <w:rsid w:val="00D06F57"/>
    <w:rsid w:val="00D071A0"/>
    <w:rsid w:val="00D1289F"/>
    <w:rsid w:val="00D171E7"/>
    <w:rsid w:val="00D25C20"/>
    <w:rsid w:val="00D329AB"/>
    <w:rsid w:val="00D52CB3"/>
    <w:rsid w:val="00D775FA"/>
    <w:rsid w:val="00D8395F"/>
    <w:rsid w:val="00D84D17"/>
    <w:rsid w:val="00D97D3A"/>
    <w:rsid w:val="00DC05A3"/>
    <w:rsid w:val="00DF5C9C"/>
    <w:rsid w:val="00E01ABA"/>
    <w:rsid w:val="00E03CF5"/>
    <w:rsid w:val="00E13868"/>
    <w:rsid w:val="00E2425E"/>
    <w:rsid w:val="00E356CF"/>
    <w:rsid w:val="00E35F6C"/>
    <w:rsid w:val="00E45F76"/>
    <w:rsid w:val="00E84BB3"/>
    <w:rsid w:val="00EB2403"/>
    <w:rsid w:val="00EC1255"/>
    <w:rsid w:val="00EC673C"/>
    <w:rsid w:val="00F03402"/>
    <w:rsid w:val="00F11ADE"/>
    <w:rsid w:val="00F1332F"/>
    <w:rsid w:val="00F23611"/>
    <w:rsid w:val="00F255AF"/>
    <w:rsid w:val="00F661E7"/>
    <w:rsid w:val="00F676A3"/>
    <w:rsid w:val="00F747E6"/>
    <w:rsid w:val="00F80387"/>
    <w:rsid w:val="00F925E1"/>
    <w:rsid w:val="00F95669"/>
    <w:rsid w:val="00F957A4"/>
    <w:rsid w:val="00FA0AE2"/>
    <w:rsid w:val="00FB165B"/>
    <w:rsid w:val="00FB4772"/>
    <w:rsid w:val="00FC73F1"/>
    <w:rsid w:val="00FD53E1"/>
    <w:rsid w:val="00F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47C03"/>
  <w15:chartTrackingRefBased/>
  <w15:docId w15:val="{77732A71-74E9-48D4-B6F5-F909918C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95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9505A"/>
    <w:rPr>
      <w:color w:val="808080"/>
    </w:rPr>
  </w:style>
  <w:style w:type="table" w:styleId="TableGridLight">
    <w:name w:val="Grid Table Light"/>
    <w:basedOn w:val="TableNormal"/>
    <w:uiPriority w:val="40"/>
    <w:rsid w:val="00320E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E2425E"/>
    <w:pPr>
      <w:widowControl w:val="0"/>
      <w:tabs>
        <w:tab w:val="left" w:pos="-1038"/>
        <w:tab w:val="left" w:pos="-67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425E"/>
    <w:rPr>
      <w:rFonts w:ascii="Arial" w:eastAsia="Times New Roman" w:hAnsi="Arial" w:cs="Times New Roman"/>
      <w:snapToGrid w:val="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717"/>
  </w:style>
  <w:style w:type="paragraph" w:styleId="Footer">
    <w:name w:val="footer"/>
    <w:basedOn w:val="Normal"/>
    <w:link w:val="FooterChar"/>
    <w:uiPriority w:val="99"/>
    <w:unhideWhenUsed/>
    <w:rsid w:val="00702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717"/>
  </w:style>
  <w:style w:type="character" w:styleId="Hyperlink">
    <w:name w:val="Hyperlink"/>
    <w:basedOn w:val="DefaultParagraphFont"/>
    <w:uiPriority w:val="99"/>
    <w:unhideWhenUsed/>
    <w:rsid w:val="00BE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wee.ecmupload@nebraska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.l.johnson\AppData\Local\Microsoft\Windows\INetCache\Content.Outlook\M0AT0I19\22-047%20-%20NTNC%20Public%20Water%20System%20Capacity%20Survey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499F71D8EC448FBE96C168098B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EC389-5E89-4E5E-98EC-0949F32E6098}"/>
      </w:docPartPr>
      <w:docPartBody>
        <w:p w:rsidR="005E55A0" w:rsidRDefault="005E55A0">
          <w:pPr>
            <w:pStyle w:val="0F499F71D8EC448FBE96C168098B9F61"/>
          </w:pPr>
          <w:r w:rsidRPr="00905EB9">
            <w:rPr>
              <w:rStyle w:val="PlaceholderText"/>
            </w:rPr>
            <w:t>System Name</w:t>
          </w:r>
        </w:p>
      </w:docPartBody>
    </w:docPart>
    <w:docPart>
      <w:docPartPr>
        <w:name w:val="A77E1DB5EB0346DFAF5030A8B4F8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02124-0F39-4005-A086-C745FD37A8FA}"/>
      </w:docPartPr>
      <w:docPartBody>
        <w:p w:rsidR="005E55A0" w:rsidRDefault="005E55A0">
          <w:pPr>
            <w:pStyle w:val="A77E1DB5EB0346DFAF5030A8B4F8AA92"/>
          </w:pPr>
          <w:r w:rsidRPr="00905EB9">
            <w:rPr>
              <w:rStyle w:val="PlaceholderText"/>
            </w:rPr>
            <w:t>PWS ID</w:t>
          </w:r>
        </w:p>
      </w:docPartBody>
    </w:docPart>
    <w:docPart>
      <w:docPartPr>
        <w:name w:val="9E7F3C0DECF64C6BA993953A15B68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859A-6F14-4FDF-BB16-FAF7C51F1894}"/>
      </w:docPartPr>
      <w:docPartBody>
        <w:p w:rsidR="005E55A0" w:rsidRDefault="005E55A0">
          <w:pPr>
            <w:pStyle w:val="9E7F3C0DECF64C6BA993953A15B68AE1"/>
          </w:pPr>
          <w:r>
            <w:t>-</w:t>
          </w:r>
        </w:p>
      </w:docPartBody>
    </w:docPart>
    <w:docPart>
      <w:docPartPr>
        <w:name w:val="F9AEEE4C817643A590048A62E09F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7F3E0-F196-4DB1-83EE-E284AF3666D2}"/>
      </w:docPartPr>
      <w:docPartBody>
        <w:p w:rsidR="005E55A0" w:rsidRDefault="005E55A0">
          <w:pPr>
            <w:pStyle w:val="F9AEEE4C817643A590048A62E09FFFA4"/>
          </w:pPr>
          <w:r>
            <w:t>-</w:t>
          </w:r>
        </w:p>
      </w:docPartBody>
    </w:docPart>
    <w:docPart>
      <w:docPartPr>
        <w:name w:val="58D70ADAE4C24890A5CC03FD50A6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13246-E090-405E-BE4A-16733916F13A}"/>
      </w:docPartPr>
      <w:docPartBody>
        <w:p w:rsidR="005E55A0" w:rsidRDefault="005E55A0">
          <w:pPr>
            <w:pStyle w:val="58D70ADAE4C24890A5CC03FD50A6E7D3"/>
          </w:pPr>
          <w:r>
            <w:t>-</w:t>
          </w:r>
        </w:p>
      </w:docPartBody>
    </w:docPart>
    <w:docPart>
      <w:docPartPr>
        <w:name w:val="E414C3E216AA4ECF966CC9EA1961D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252C-BB35-4292-AAB2-248EBF413A5C}"/>
      </w:docPartPr>
      <w:docPartBody>
        <w:p w:rsidR="005E55A0" w:rsidRDefault="005E55A0">
          <w:pPr>
            <w:pStyle w:val="E414C3E216AA4ECF966CC9EA1961D342"/>
          </w:pPr>
          <w:r w:rsidRPr="001F10A3">
            <w:t>-</w:t>
          </w:r>
        </w:p>
      </w:docPartBody>
    </w:docPart>
    <w:docPart>
      <w:docPartPr>
        <w:name w:val="87118278A0F54C13A98A85F35AF4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4A041-3EC7-470C-8E8F-1D7315428513}"/>
      </w:docPartPr>
      <w:docPartBody>
        <w:p w:rsidR="005E55A0" w:rsidRDefault="005E55A0">
          <w:pPr>
            <w:pStyle w:val="87118278A0F54C13A98A85F35AF4E3A4"/>
          </w:pPr>
          <w:r w:rsidRPr="001F10A3">
            <w:t>-</w:t>
          </w:r>
        </w:p>
      </w:docPartBody>
    </w:docPart>
    <w:docPart>
      <w:docPartPr>
        <w:name w:val="4A786B20C25E4B2381F97A8A285E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2684-B862-463E-B4B6-9A6A4705B1B4}"/>
      </w:docPartPr>
      <w:docPartBody>
        <w:p w:rsidR="005E55A0" w:rsidRDefault="005E55A0">
          <w:pPr>
            <w:pStyle w:val="4A786B20C25E4B2381F97A8A285E8DD6"/>
          </w:pPr>
          <w:r w:rsidRPr="001F10A3">
            <w:t>-</w:t>
          </w:r>
        </w:p>
      </w:docPartBody>
    </w:docPart>
    <w:docPart>
      <w:docPartPr>
        <w:name w:val="DDCBC3592B704FEF9C132BF96C141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88B9-2F9B-4462-9501-246626B8F8E0}"/>
      </w:docPartPr>
      <w:docPartBody>
        <w:p w:rsidR="005E55A0" w:rsidRDefault="005E55A0">
          <w:pPr>
            <w:pStyle w:val="DDCBC3592B704FEF9C132BF96C14102E"/>
          </w:pPr>
          <w:r w:rsidRPr="00825CED">
            <w:t>-</w:t>
          </w:r>
        </w:p>
      </w:docPartBody>
    </w:docPart>
    <w:docPart>
      <w:docPartPr>
        <w:name w:val="4CD10CA624624551A92D2E4179619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0177-A7D0-4DB0-BB0C-94C60162CB5A}"/>
      </w:docPartPr>
      <w:docPartBody>
        <w:p w:rsidR="005E55A0" w:rsidRDefault="005E55A0">
          <w:pPr>
            <w:pStyle w:val="4CD10CA624624551A92D2E4179619D8E"/>
          </w:pPr>
          <w:r w:rsidRPr="00825CED">
            <w:t>-</w:t>
          </w:r>
        </w:p>
      </w:docPartBody>
    </w:docPart>
    <w:docPart>
      <w:docPartPr>
        <w:name w:val="E044D2364CFA4608A3DE1FE1E914D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F528-E631-4F79-9834-7F0A9A4C75B3}"/>
      </w:docPartPr>
      <w:docPartBody>
        <w:p w:rsidR="005E55A0" w:rsidRDefault="005E55A0">
          <w:pPr>
            <w:pStyle w:val="E044D2364CFA4608A3DE1FE1E914DF11"/>
          </w:pPr>
          <w:r w:rsidRPr="003F5294">
            <w:t>-</w:t>
          </w:r>
        </w:p>
      </w:docPartBody>
    </w:docPart>
    <w:docPart>
      <w:docPartPr>
        <w:name w:val="DC70A85D7BA44BFBB07D36D07379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5BFC-51EB-412B-A36A-BC9528834E37}"/>
      </w:docPartPr>
      <w:docPartBody>
        <w:p w:rsidR="005E55A0" w:rsidRDefault="005E55A0">
          <w:pPr>
            <w:pStyle w:val="DC70A85D7BA44BFBB07D36D07379F9AA"/>
          </w:pPr>
          <w:r w:rsidRPr="003F5294">
            <w:t>-</w:t>
          </w:r>
        </w:p>
      </w:docPartBody>
    </w:docPart>
    <w:docPart>
      <w:docPartPr>
        <w:name w:val="A807BE5414EB4356BA28D86AC158B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2EF1-5815-45EE-BC79-A92FB55C75D0}"/>
      </w:docPartPr>
      <w:docPartBody>
        <w:p w:rsidR="005E55A0" w:rsidRDefault="005E55A0">
          <w:pPr>
            <w:pStyle w:val="A807BE5414EB4356BA28D86AC158BECE"/>
          </w:pPr>
          <w:r w:rsidRPr="003F5294">
            <w:t>-</w:t>
          </w:r>
        </w:p>
      </w:docPartBody>
    </w:docPart>
    <w:docPart>
      <w:docPartPr>
        <w:name w:val="E55FF358952E42B7A425B1C67894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3497-68FA-4D92-9583-16F0D9221C92}"/>
      </w:docPartPr>
      <w:docPartBody>
        <w:p w:rsidR="005E55A0" w:rsidRDefault="005E55A0">
          <w:pPr>
            <w:pStyle w:val="E55FF358952E42B7A425B1C6789451AB"/>
          </w:pPr>
          <w:r w:rsidRPr="003F5294">
            <w:t>-</w:t>
          </w:r>
        </w:p>
      </w:docPartBody>
    </w:docPart>
    <w:docPart>
      <w:docPartPr>
        <w:name w:val="A62487F30BEF4181A396BF52C5C4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EEC11-E7FA-4428-8FDF-F179AF43F7BC}"/>
      </w:docPartPr>
      <w:docPartBody>
        <w:p w:rsidR="005E55A0" w:rsidRDefault="005E55A0">
          <w:pPr>
            <w:pStyle w:val="A62487F30BEF4181A396BF52C5C465F3"/>
          </w:pPr>
          <w:r w:rsidRPr="003B1F82">
            <w:t>-</w:t>
          </w:r>
        </w:p>
      </w:docPartBody>
    </w:docPart>
    <w:docPart>
      <w:docPartPr>
        <w:name w:val="5CA7D6FB344B413B83114E43B6A2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144A9-E2A3-4EB2-8CEE-8C65D8B24245}"/>
      </w:docPartPr>
      <w:docPartBody>
        <w:p w:rsidR="005E55A0" w:rsidRDefault="005E55A0">
          <w:pPr>
            <w:pStyle w:val="5CA7D6FB344B413B83114E43B6A2DF1F"/>
          </w:pPr>
          <w:r w:rsidRPr="003B1F82">
            <w:t>-</w:t>
          </w:r>
        </w:p>
      </w:docPartBody>
    </w:docPart>
    <w:docPart>
      <w:docPartPr>
        <w:name w:val="4DD53F8482CF4EC48E1A9CF492863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A1E36-2505-4E91-931A-2E9741ED777A}"/>
      </w:docPartPr>
      <w:docPartBody>
        <w:p w:rsidR="005E55A0" w:rsidRDefault="005E55A0">
          <w:pPr>
            <w:pStyle w:val="4DD53F8482CF4EC48E1A9CF4928637C0"/>
          </w:pPr>
          <w:r w:rsidRPr="003C44FF">
            <w:t>-</w:t>
          </w:r>
        </w:p>
      </w:docPartBody>
    </w:docPart>
    <w:docPart>
      <w:docPartPr>
        <w:name w:val="4002DE9D2D90447FA176209271B2D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B741-37C0-4A7B-B2F6-ECECE65F774A}"/>
      </w:docPartPr>
      <w:docPartBody>
        <w:p w:rsidR="005E55A0" w:rsidRDefault="005E55A0">
          <w:pPr>
            <w:pStyle w:val="4002DE9D2D90447FA176209271B2DA85"/>
          </w:pPr>
          <w:r w:rsidRPr="003C44FF">
            <w:t>-</w:t>
          </w:r>
        </w:p>
      </w:docPartBody>
    </w:docPart>
    <w:docPart>
      <w:docPartPr>
        <w:name w:val="C253C95758A744B597A4F2C0E3E08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601D-03DD-49F5-A991-49857A3A7979}"/>
      </w:docPartPr>
      <w:docPartBody>
        <w:p w:rsidR="005E55A0" w:rsidRDefault="005E55A0">
          <w:pPr>
            <w:pStyle w:val="C253C95758A744B597A4F2C0E3E08670"/>
          </w:pPr>
          <w:r w:rsidRPr="001F10A3">
            <w:t>-</w:t>
          </w:r>
        </w:p>
      </w:docPartBody>
    </w:docPart>
    <w:docPart>
      <w:docPartPr>
        <w:name w:val="96616B4754154BB194306C1E8298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B21ED-592E-474D-A998-559416CF74C8}"/>
      </w:docPartPr>
      <w:docPartBody>
        <w:p w:rsidR="005E55A0" w:rsidRDefault="005E55A0">
          <w:pPr>
            <w:pStyle w:val="96616B4754154BB194306C1E8298FA1A"/>
          </w:pPr>
          <w:r w:rsidRPr="003C44FF">
            <w:t>-</w:t>
          </w:r>
        </w:p>
      </w:docPartBody>
    </w:docPart>
    <w:docPart>
      <w:docPartPr>
        <w:name w:val="2A1F8568CC25431D8163B504357A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5685D-2198-4D08-B7DD-077C4C46AD42}"/>
      </w:docPartPr>
      <w:docPartBody>
        <w:p w:rsidR="005E55A0" w:rsidRDefault="005E55A0">
          <w:pPr>
            <w:pStyle w:val="2A1F8568CC25431D8163B504357AD432"/>
          </w:pPr>
          <w:r w:rsidRPr="00816034">
            <w:t>-</w:t>
          </w:r>
        </w:p>
      </w:docPartBody>
    </w:docPart>
    <w:docPart>
      <w:docPartPr>
        <w:name w:val="18D775795BE440A4BA92BFFDCAFED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E8FB-6A7F-477C-9330-18695EF816D0}"/>
      </w:docPartPr>
      <w:docPartBody>
        <w:p w:rsidR="005E55A0" w:rsidRDefault="005E55A0">
          <w:pPr>
            <w:pStyle w:val="18D775795BE440A4BA92BFFDCAFEDAA2"/>
          </w:pPr>
          <w:r w:rsidRPr="00816034">
            <w:t>-</w:t>
          </w:r>
        </w:p>
      </w:docPartBody>
    </w:docPart>
    <w:docPart>
      <w:docPartPr>
        <w:name w:val="156F670B08734E5195590980C68F0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02AF2-3693-457B-89B6-CB20D9C1EC9C}"/>
      </w:docPartPr>
      <w:docPartBody>
        <w:p w:rsidR="005E55A0" w:rsidRDefault="005E55A0">
          <w:pPr>
            <w:pStyle w:val="156F670B08734E5195590980C68F06B5"/>
          </w:pPr>
          <w:r w:rsidRPr="00816034">
            <w:t>-</w:t>
          </w:r>
        </w:p>
      </w:docPartBody>
    </w:docPart>
    <w:docPart>
      <w:docPartPr>
        <w:name w:val="02126CBECDFE4FDC9F7FF6518281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6278-FFB0-4666-BBF7-440FF3E3558C}"/>
      </w:docPartPr>
      <w:docPartBody>
        <w:p w:rsidR="005E55A0" w:rsidRDefault="005E55A0">
          <w:pPr>
            <w:pStyle w:val="02126CBECDFE4FDC9F7FF6518281E491"/>
          </w:pPr>
          <w:r w:rsidRPr="00816034">
            <w:t>-</w:t>
          </w:r>
        </w:p>
      </w:docPartBody>
    </w:docPart>
    <w:docPart>
      <w:docPartPr>
        <w:name w:val="94E5C194396A4EF88C8925A2251F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AFFF-55AB-4F05-9781-760C1B676321}"/>
      </w:docPartPr>
      <w:docPartBody>
        <w:p w:rsidR="005E55A0" w:rsidRDefault="005E55A0">
          <w:pPr>
            <w:pStyle w:val="94E5C194396A4EF88C8925A2251FEAA1"/>
          </w:pPr>
          <w:r>
            <w:t>-</w:t>
          </w:r>
        </w:p>
      </w:docPartBody>
    </w:docPart>
    <w:docPart>
      <w:docPartPr>
        <w:name w:val="80C6D54DBE0D474688ED6DDDE830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73FC-42C1-48B5-A1F5-5D700DE8BE67}"/>
      </w:docPartPr>
      <w:docPartBody>
        <w:p w:rsidR="005E55A0" w:rsidRDefault="005E55A0">
          <w:pPr>
            <w:pStyle w:val="80C6D54DBE0D474688ED6DDDE8307BEA"/>
          </w:pPr>
          <w:r>
            <w:t>-</w:t>
          </w:r>
        </w:p>
      </w:docPartBody>
    </w:docPart>
    <w:docPart>
      <w:docPartPr>
        <w:name w:val="4E8FDA4C48254D4096A88CEB4289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8115E-C325-41D2-AB43-2402231D8175}"/>
      </w:docPartPr>
      <w:docPartBody>
        <w:p w:rsidR="005E55A0" w:rsidRDefault="005E55A0">
          <w:pPr>
            <w:pStyle w:val="4E8FDA4C48254D4096A88CEB42898C7F"/>
          </w:pPr>
          <w:r>
            <w:rPr>
              <w:rStyle w:val="PlaceholderText"/>
            </w:rPr>
            <w:t>Type name or insert signature and date</w:t>
          </w:r>
        </w:p>
      </w:docPartBody>
    </w:docPart>
    <w:docPart>
      <w:docPartPr>
        <w:name w:val="D50164E151BF42C6996D3BADB6B67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79BE-B658-421B-8C68-1541A3D47CB1}"/>
      </w:docPartPr>
      <w:docPartBody>
        <w:p w:rsidR="005E55A0" w:rsidRDefault="005E55A0">
          <w:pPr>
            <w:pStyle w:val="D50164E151BF42C6996D3BADB6B6792C"/>
          </w:pPr>
          <w:r>
            <w:rPr>
              <w:rStyle w:val="PlaceholderText"/>
            </w:rPr>
            <w:t>Type name or insert signature and date</w:t>
          </w:r>
        </w:p>
      </w:docPartBody>
    </w:docPart>
    <w:docPart>
      <w:docPartPr>
        <w:name w:val="F1AC1004F1414F9693780858A9FE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0E3F-2DB7-43D8-8994-7AA109474232}"/>
      </w:docPartPr>
      <w:docPartBody>
        <w:p w:rsidR="005E55A0" w:rsidRDefault="005E55A0">
          <w:pPr>
            <w:pStyle w:val="F1AC1004F1414F9693780858A9FE5F0D"/>
          </w:pPr>
          <w:r>
            <w:rPr>
              <w:rStyle w:val="PlaceholderText"/>
            </w:rPr>
            <w:t>Notes, including clarification on questions, goals for improvement, and requests for more information.</w:t>
          </w:r>
        </w:p>
      </w:docPartBody>
    </w:docPart>
    <w:docPart>
      <w:docPartPr>
        <w:name w:val="2B5EDE6349B54738B8EE15C8CCA57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0824A-FF92-4370-999B-987E56C49F6B}"/>
      </w:docPartPr>
      <w:docPartBody>
        <w:p w:rsidR="0066448A" w:rsidRDefault="00166952" w:rsidP="00166952">
          <w:pPr>
            <w:pStyle w:val="2B5EDE6349B54738B8EE15C8CCA57BCF"/>
          </w:pPr>
          <w:r w:rsidRPr="00045113">
            <w:rPr>
              <w:rStyle w:val="PlaceholderText"/>
            </w:rPr>
            <w:t>System Address</w:t>
          </w:r>
        </w:p>
      </w:docPartBody>
    </w:docPart>
    <w:docPart>
      <w:docPartPr>
        <w:name w:val="EE92A97F910B46A68D4829A9AF04C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FCA7-55BA-426B-8442-9AE11E725326}"/>
      </w:docPartPr>
      <w:docPartBody>
        <w:p w:rsidR="0066448A" w:rsidRDefault="00166952" w:rsidP="00166952">
          <w:pPr>
            <w:pStyle w:val="EE92A97F910B46A68D4829A9AF04CDBD"/>
          </w:pPr>
          <w:r>
            <w:rPr>
              <w:rStyle w:val="PlaceholderText"/>
            </w:rPr>
            <w:t>System Phone</w:t>
          </w:r>
        </w:p>
      </w:docPartBody>
    </w:docPart>
    <w:docPart>
      <w:docPartPr>
        <w:name w:val="0FCE19BDD6E646F2880D55171F07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060F-0291-4FE7-A5FF-758FEB3F98EF}"/>
      </w:docPartPr>
      <w:docPartBody>
        <w:p w:rsidR="0066448A" w:rsidRDefault="00166952" w:rsidP="00166952">
          <w:pPr>
            <w:pStyle w:val="0FCE19BDD6E646F2880D55171F07AED4"/>
          </w:pPr>
          <w:r>
            <w:rPr>
              <w:rStyle w:val="PlaceholderText"/>
            </w:rPr>
            <w:t>System Email</w:t>
          </w:r>
        </w:p>
      </w:docPartBody>
    </w:docPart>
    <w:docPart>
      <w:docPartPr>
        <w:name w:val="B401924232224A3E8EE6B64EEDB4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EB84-0C38-44D6-9F11-F810C4958FE8}"/>
      </w:docPartPr>
      <w:docPartBody>
        <w:p w:rsidR="0066448A" w:rsidRDefault="00166952" w:rsidP="00166952">
          <w:pPr>
            <w:pStyle w:val="B401924232224A3E8EE6B64EEDB463DD"/>
          </w:pPr>
          <w:r>
            <w:rPr>
              <w:rStyle w:val="PlaceholderText"/>
            </w:rPr>
            <w:t>Chair/Owner Name</w:t>
          </w:r>
        </w:p>
      </w:docPartBody>
    </w:docPart>
    <w:docPart>
      <w:docPartPr>
        <w:name w:val="C9BCBF7AEB9B4886902164C0DAE9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2DD08-E0E1-4538-A5DA-A7A027436965}"/>
      </w:docPartPr>
      <w:docPartBody>
        <w:p w:rsidR="0066448A" w:rsidRDefault="00166952" w:rsidP="00166952">
          <w:pPr>
            <w:pStyle w:val="C9BCBF7AEB9B4886902164C0DAE9024A"/>
          </w:pPr>
          <w:r>
            <w:rPr>
              <w:rStyle w:val="PlaceholderText"/>
            </w:rPr>
            <w:t>Operator Name</w:t>
          </w:r>
        </w:p>
      </w:docPartBody>
    </w:docPart>
    <w:docPart>
      <w:docPartPr>
        <w:name w:val="23D43EE8830C490683E79568F0C4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C23D-850A-44BA-AFF8-F29FBC3BB0EA}"/>
      </w:docPartPr>
      <w:docPartBody>
        <w:p w:rsidR="0066448A" w:rsidRDefault="00166952" w:rsidP="00166952">
          <w:pPr>
            <w:pStyle w:val="23D43EE8830C490683E79568F0C4FB53"/>
          </w:pPr>
          <w:r w:rsidRPr="006075C1">
            <w:rPr>
              <w:color w:val="808080" w:themeColor="background1" w:themeShade="80"/>
            </w:rPr>
            <w:t>Financial Contact Name</w:t>
          </w:r>
        </w:p>
      </w:docPartBody>
    </w:docPart>
    <w:docPart>
      <w:docPartPr>
        <w:name w:val="2DD1AAEF394A42D38D5EC0C50453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12F20-1389-4EE8-B8AB-ED63250A0618}"/>
      </w:docPartPr>
      <w:docPartBody>
        <w:p w:rsidR="0066448A" w:rsidRDefault="00166952" w:rsidP="00166952">
          <w:pPr>
            <w:pStyle w:val="2DD1AAEF394A42D38D5EC0C50453FC26"/>
          </w:pPr>
          <w:r>
            <w:rPr>
              <w:rStyle w:val="PlaceholderText"/>
            </w:rPr>
            <w:t>Population</w:t>
          </w:r>
        </w:p>
      </w:docPartBody>
    </w:docPart>
    <w:docPart>
      <w:docPartPr>
        <w:name w:val="B241F578D4C44376A49B26D55FE3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CC7C-4F33-4F8C-9951-8969AD4E9D84}"/>
      </w:docPartPr>
      <w:docPartBody>
        <w:p w:rsidR="0066448A" w:rsidRDefault="00166952" w:rsidP="00166952">
          <w:pPr>
            <w:pStyle w:val="B241F578D4C44376A49B26D55FE3B785"/>
          </w:pPr>
          <w:r>
            <w:rPr>
              <w:rStyle w:val="PlaceholderText"/>
            </w:rPr>
            <w:t>No. Connections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A0"/>
    <w:rsid w:val="0002492D"/>
    <w:rsid w:val="000F3321"/>
    <w:rsid w:val="00166952"/>
    <w:rsid w:val="005E55A0"/>
    <w:rsid w:val="0063249E"/>
    <w:rsid w:val="0066448A"/>
    <w:rsid w:val="00765DE1"/>
    <w:rsid w:val="007804B4"/>
    <w:rsid w:val="00821AE4"/>
    <w:rsid w:val="00C341C7"/>
    <w:rsid w:val="00CB40B2"/>
    <w:rsid w:val="00D97D3A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952"/>
    <w:rPr>
      <w:color w:val="808080"/>
    </w:rPr>
  </w:style>
  <w:style w:type="paragraph" w:customStyle="1" w:styleId="0F499F71D8EC448FBE96C168098B9F61">
    <w:name w:val="0F499F71D8EC448FBE96C168098B9F61"/>
  </w:style>
  <w:style w:type="paragraph" w:customStyle="1" w:styleId="A77E1DB5EB0346DFAF5030A8B4F8AA92">
    <w:name w:val="A77E1DB5EB0346DFAF5030A8B4F8AA92"/>
  </w:style>
  <w:style w:type="paragraph" w:customStyle="1" w:styleId="9E7F3C0DECF64C6BA993953A15B68AE1">
    <w:name w:val="9E7F3C0DECF64C6BA993953A15B68AE1"/>
  </w:style>
  <w:style w:type="paragraph" w:customStyle="1" w:styleId="F9AEEE4C817643A590048A62E09FFFA4">
    <w:name w:val="F9AEEE4C817643A590048A62E09FFFA4"/>
  </w:style>
  <w:style w:type="paragraph" w:customStyle="1" w:styleId="58D70ADAE4C24890A5CC03FD50A6E7D3">
    <w:name w:val="58D70ADAE4C24890A5CC03FD50A6E7D3"/>
  </w:style>
  <w:style w:type="paragraph" w:customStyle="1" w:styleId="E414C3E216AA4ECF966CC9EA1961D342">
    <w:name w:val="E414C3E216AA4ECF966CC9EA1961D342"/>
  </w:style>
  <w:style w:type="paragraph" w:customStyle="1" w:styleId="87118278A0F54C13A98A85F35AF4E3A4">
    <w:name w:val="87118278A0F54C13A98A85F35AF4E3A4"/>
  </w:style>
  <w:style w:type="paragraph" w:customStyle="1" w:styleId="4A786B20C25E4B2381F97A8A285E8DD6">
    <w:name w:val="4A786B20C25E4B2381F97A8A285E8DD6"/>
  </w:style>
  <w:style w:type="paragraph" w:customStyle="1" w:styleId="DDCBC3592B704FEF9C132BF96C14102E">
    <w:name w:val="DDCBC3592B704FEF9C132BF96C14102E"/>
  </w:style>
  <w:style w:type="paragraph" w:customStyle="1" w:styleId="4CD10CA624624551A92D2E4179619D8E">
    <w:name w:val="4CD10CA624624551A92D2E4179619D8E"/>
  </w:style>
  <w:style w:type="paragraph" w:customStyle="1" w:styleId="E044D2364CFA4608A3DE1FE1E914DF11">
    <w:name w:val="E044D2364CFA4608A3DE1FE1E914DF11"/>
  </w:style>
  <w:style w:type="paragraph" w:customStyle="1" w:styleId="DC70A85D7BA44BFBB07D36D07379F9AA">
    <w:name w:val="DC70A85D7BA44BFBB07D36D07379F9AA"/>
  </w:style>
  <w:style w:type="paragraph" w:customStyle="1" w:styleId="A807BE5414EB4356BA28D86AC158BECE">
    <w:name w:val="A807BE5414EB4356BA28D86AC158BECE"/>
  </w:style>
  <w:style w:type="paragraph" w:customStyle="1" w:styleId="E55FF358952E42B7A425B1C6789451AB">
    <w:name w:val="E55FF358952E42B7A425B1C6789451AB"/>
  </w:style>
  <w:style w:type="paragraph" w:customStyle="1" w:styleId="A62487F30BEF4181A396BF52C5C465F3">
    <w:name w:val="A62487F30BEF4181A396BF52C5C465F3"/>
  </w:style>
  <w:style w:type="paragraph" w:customStyle="1" w:styleId="5CA7D6FB344B413B83114E43B6A2DF1F">
    <w:name w:val="5CA7D6FB344B413B83114E43B6A2DF1F"/>
  </w:style>
  <w:style w:type="paragraph" w:customStyle="1" w:styleId="4DD53F8482CF4EC48E1A9CF4928637C0">
    <w:name w:val="4DD53F8482CF4EC48E1A9CF4928637C0"/>
  </w:style>
  <w:style w:type="paragraph" w:customStyle="1" w:styleId="4002DE9D2D90447FA176209271B2DA85">
    <w:name w:val="4002DE9D2D90447FA176209271B2DA85"/>
  </w:style>
  <w:style w:type="paragraph" w:customStyle="1" w:styleId="C253C95758A744B597A4F2C0E3E08670">
    <w:name w:val="C253C95758A744B597A4F2C0E3E08670"/>
  </w:style>
  <w:style w:type="paragraph" w:customStyle="1" w:styleId="96616B4754154BB194306C1E8298FA1A">
    <w:name w:val="96616B4754154BB194306C1E8298FA1A"/>
  </w:style>
  <w:style w:type="paragraph" w:customStyle="1" w:styleId="2A1F8568CC25431D8163B504357AD432">
    <w:name w:val="2A1F8568CC25431D8163B504357AD432"/>
  </w:style>
  <w:style w:type="paragraph" w:customStyle="1" w:styleId="18D775795BE440A4BA92BFFDCAFEDAA2">
    <w:name w:val="18D775795BE440A4BA92BFFDCAFEDAA2"/>
  </w:style>
  <w:style w:type="paragraph" w:customStyle="1" w:styleId="156F670B08734E5195590980C68F06B5">
    <w:name w:val="156F670B08734E5195590980C68F06B5"/>
  </w:style>
  <w:style w:type="paragraph" w:customStyle="1" w:styleId="02126CBECDFE4FDC9F7FF6518281E491">
    <w:name w:val="02126CBECDFE4FDC9F7FF6518281E491"/>
  </w:style>
  <w:style w:type="paragraph" w:customStyle="1" w:styleId="94E5C194396A4EF88C8925A2251FEAA1">
    <w:name w:val="94E5C194396A4EF88C8925A2251FEAA1"/>
  </w:style>
  <w:style w:type="paragraph" w:customStyle="1" w:styleId="80C6D54DBE0D474688ED6DDDE8307BEA">
    <w:name w:val="80C6D54DBE0D474688ED6DDDE8307BEA"/>
  </w:style>
  <w:style w:type="paragraph" w:customStyle="1" w:styleId="4E8FDA4C48254D4096A88CEB42898C7F">
    <w:name w:val="4E8FDA4C48254D4096A88CEB42898C7F"/>
  </w:style>
  <w:style w:type="paragraph" w:customStyle="1" w:styleId="D50164E151BF42C6996D3BADB6B6792C">
    <w:name w:val="D50164E151BF42C6996D3BADB6B6792C"/>
  </w:style>
  <w:style w:type="paragraph" w:customStyle="1" w:styleId="F1AC1004F1414F9693780858A9FE5F0D">
    <w:name w:val="F1AC1004F1414F9693780858A9FE5F0D"/>
  </w:style>
  <w:style w:type="paragraph" w:customStyle="1" w:styleId="2B5EDE6349B54738B8EE15C8CCA57BCF">
    <w:name w:val="2B5EDE6349B54738B8EE15C8CCA57BCF"/>
    <w:rsid w:val="00166952"/>
    <w:pPr>
      <w:spacing w:line="278" w:lineRule="auto"/>
    </w:pPr>
    <w:rPr>
      <w:sz w:val="24"/>
      <w:szCs w:val="24"/>
    </w:rPr>
  </w:style>
  <w:style w:type="paragraph" w:customStyle="1" w:styleId="EE92A97F910B46A68D4829A9AF04CDBD">
    <w:name w:val="EE92A97F910B46A68D4829A9AF04CDBD"/>
    <w:rsid w:val="00166952"/>
    <w:pPr>
      <w:spacing w:line="278" w:lineRule="auto"/>
    </w:pPr>
    <w:rPr>
      <w:sz w:val="24"/>
      <w:szCs w:val="24"/>
    </w:rPr>
  </w:style>
  <w:style w:type="paragraph" w:customStyle="1" w:styleId="0FCE19BDD6E646F2880D55171F07AED4">
    <w:name w:val="0FCE19BDD6E646F2880D55171F07AED4"/>
    <w:rsid w:val="00166952"/>
    <w:pPr>
      <w:spacing w:line="278" w:lineRule="auto"/>
    </w:pPr>
    <w:rPr>
      <w:sz w:val="24"/>
      <w:szCs w:val="24"/>
    </w:rPr>
  </w:style>
  <w:style w:type="paragraph" w:customStyle="1" w:styleId="B401924232224A3E8EE6B64EEDB463DD">
    <w:name w:val="B401924232224A3E8EE6B64EEDB463DD"/>
    <w:rsid w:val="00166952"/>
    <w:pPr>
      <w:spacing w:line="278" w:lineRule="auto"/>
    </w:pPr>
    <w:rPr>
      <w:sz w:val="24"/>
      <w:szCs w:val="24"/>
    </w:rPr>
  </w:style>
  <w:style w:type="paragraph" w:customStyle="1" w:styleId="C9BCBF7AEB9B4886902164C0DAE9024A">
    <w:name w:val="C9BCBF7AEB9B4886902164C0DAE9024A"/>
    <w:rsid w:val="00166952"/>
    <w:pPr>
      <w:spacing w:line="278" w:lineRule="auto"/>
    </w:pPr>
    <w:rPr>
      <w:sz w:val="24"/>
      <w:szCs w:val="24"/>
    </w:rPr>
  </w:style>
  <w:style w:type="paragraph" w:customStyle="1" w:styleId="23D43EE8830C490683E79568F0C4FB53">
    <w:name w:val="23D43EE8830C490683E79568F0C4FB53"/>
    <w:rsid w:val="00166952"/>
    <w:pPr>
      <w:spacing w:line="278" w:lineRule="auto"/>
    </w:pPr>
    <w:rPr>
      <w:sz w:val="24"/>
      <w:szCs w:val="24"/>
    </w:rPr>
  </w:style>
  <w:style w:type="paragraph" w:customStyle="1" w:styleId="2DD1AAEF394A42D38D5EC0C50453FC26">
    <w:name w:val="2DD1AAEF394A42D38D5EC0C50453FC26"/>
    <w:rsid w:val="00166952"/>
    <w:pPr>
      <w:spacing w:line="278" w:lineRule="auto"/>
    </w:pPr>
    <w:rPr>
      <w:sz w:val="24"/>
      <w:szCs w:val="24"/>
    </w:rPr>
  </w:style>
  <w:style w:type="paragraph" w:customStyle="1" w:styleId="B241F578D4C44376A49B26D55FE3B785">
    <w:name w:val="B241F578D4C44376A49B26D55FE3B785"/>
    <w:rsid w:val="0016695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22-047 - NTNC Public Water System Capacity Survey (002)</Template>
  <TotalTime>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Jessica L</dc:creator>
  <cp:keywords/>
  <dc:description/>
  <cp:lastModifiedBy>Woita, Amanda</cp:lastModifiedBy>
  <cp:revision>3</cp:revision>
  <cp:lastPrinted>2025-07-11T15:00:00Z</cp:lastPrinted>
  <dcterms:created xsi:type="dcterms:W3CDTF">2026-05-29T21:27:00Z</dcterms:created>
  <dcterms:modified xsi:type="dcterms:W3CDTF">2026-06-18T16:00:00Z</dcterms:modified>
</cp:coreProperties>
</file>