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6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772400" cy="100584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4457766</wp:posOffset>
            </wp:positionH>
            <wp:positionV relativeFrom="page">
              <wp:posOffset>202411</wp:posOffset>
            </wp:positionV>
            <wp:extent cx="2464197" cy="1921586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64197" cy="1921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5998671</wp:posOffset>
            </wp:positionH>
            <wp:positionV relativeFrom="page">
              <wp:posOffset>2497094</wp:posOffset>
            </wp:positionV>
            <wp:extent cx="1143836" cy="79800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836" cy="798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577654</wp:posOffset>
            </wp:positionH>
            <wp:positionV relativeFrom="page">
              <wp:posOffset>2590738</wp:posOffset>
            </wp:positionV>
            <wp:extent cx="1251212" cy="462696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12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2293114</wp:posOffset>
            </wp:positionH>
            <wp:positionV relativeFrom="page">
              <wp:posOffset>2592045</wp:posOffset>
            </wp:positionV>
            <wp:extent cx="546665" cy="462696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6665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3606464</wp:posOffset>
            </wp:positionH>
            <wp:positionV relativeFrom="page">
              <wp:posOffset>2590838</wp:posOffset>
            </wp:positionV>
            <wp:extent cx="556080" cy="462696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6080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4682844</wp:posOffset>
            </wp:positionH>
            <wp:positionV relativeFrom="page">
              <wp:posOffset>2592145</wp:posOffset>
            </wp:positionV>
            <wp:extent cx="1051742" cy="46269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1742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697433</wp:posOffset>
            </wp:positionH>
            <wp:positionV relativeFrom="page">
              <wp:posOffset>3986240</wp:posOffset>
            </wp:positionV>
            <wp:extent cx="1011492" cy="46269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1492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2163827</wp:posOffset>
            </wp:positionH>
            <wp:positionV relativeFrom="page">
              <wp:posOffset>3986542</wp:posOffset>
            </wp:positionV>
            <wp:extent cx="808755" cy="46269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8755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3346554</wp:posOffset>
            </wp:positionH>
            <wp:positionV relativeFrom="page">
              <wp:posOffset>3981914</wp:posOffset>
            </wp:positionV>
            <wp:extent cx="1081073" cy="46269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07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4872702</wp:posOffset>
            </wp:positionH>
            <wp:positionV relativeFrom="page">
              <wp:posOffset>3982217</wp:posOffset>
            </wp:positionV>
            <wp:extent cx="631660" cy="46269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1660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6032150</wp:posOffset>
            </wp:positionH>
            <wp:positionV relativeFrom="page">
              <wp:posOffset>4012995</wp:posOffset>
            </wp:positionV>
            <wp:extent cx="1018994" cy="46269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8994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3426577</wp:posOffset>
            </wp:positionH>
            <wp:positionV relativeFrom="page">
              <wp:posOffset>5100509</wp:posOffset>
            </wp:positionV>
            <wp:extent cx="915445" cy="798002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5445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664263</wp:posOffset>
            </wp:positionH>
            <wp:positionV relativeFrom="page">
              <wp:posOffset>5124951</wp:posOffset>
            </wp:positionV>
            <wp:extent cx="1081758" cy="798002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758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4644242</wp:posOffset>
            </wp:positionH>
            <wp:positionV relativeFrom="page">
              <wp:posOffset>5238108</wp:posOffset>
            </wp:positionV>
            <wp:extent cx="1123097" cy="46269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3097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5943131</wp:posOffset>
            </wp:positionH>
            <wp:positionV relativeFrom="page">
              <wp:posOffset>5265166</wp:posOffset>
            </wp:positionV>
            <wp:extent cx="1258715" cy="46269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8715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2385470</wp:posOffset>
            </wp:positionH>
            <wp:positionV relativeFrom="page">
              <wp:posOffset>5314653</wp:posOffset>
            </wp:positionV>
            <wp:extent cx="416367" cy="46269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6367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5964113</wp:posOffset>
            </wp:positionH>
            <wp:positionV relativeFrom="page">
              <wp:posOffset>6476599</wp:posOffset>
            </wp:positionV>
            <wp:extent cx="1231151" cy="798002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1151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718909</wp:posOffset>
            </wp:positionH>
            <wp:positionV relativeFrom="page">
              <wp:posOffset>6642361</wp:posOffset>
            </wp:positionV>
            <wp:extent cx="970839" cy="462696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0839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3476032</wp:posOffset>
            </wp:positionH>
            <wp:positionV relativeFrom="page">
              <wp:posOffset>6641557</wp:posOffset>
            </wp:positionV>
            <wp:extent cx="816533" cy="46269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2127404</wp:posOffset>
            </wp:positionH>
            <wp:positionV relativeFrom="page">
              <wp:posOffset>6647994</wp:posOffset>
            </wp:positionV>
            <wp:extent cx="880106" cy="462696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0106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5009396</wp:posOffset>
            </wp:positionH>
            <wp:positionV relativeFrom="page">
              <wp:posOffset>6648799</wp:posOffset>
            </wp:positionV>
            <wp:extent cx="473530" cy="462696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530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4797650</wp:posOffset>
            </wp:positionH>
            <wp:positionV relativeFrom="page">
              <wp:posOffset>7816177</wp:posOffset>
            </wp:positionV>
            <wp:extent cx="816533" cy="798002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6196564</wp:posOffset>
            </wp:positionH>
            <wp:positionV relativeFrom="page">
              <wp:posOffset>7813260</wp:posOffset>
            </wp:positionV>
            <wp:extent cx="715161" cy="798002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161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679570</wp:posOffset>
            </wp:positionH>
            <wp:positionV relativeFrom="page">
              <wp:posOffset>7976809</wp:posOffset>
            </wp:positionV>
            <wp:extent cx="1075069" cy="462696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5069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1909984</wp:posOffset>
            </wp:positionH>
            <wp:positionV relativeFrom="page">
              <wp:posOffset>7980934</wp:posOffset>
            </wp:positionV>
            <wp:extent cx="1243977" cy="46269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3977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3315422</wp:posOffset>
            </wp:positionH>
            <wp:positionV relativeFrom="page">
              <wp:posOffset>7981034</wp:posOffset>
            </wp:positionV>
            <wp:extent cx="1143292" cy="462696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292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3452208</wp:posOffset>
            </wp:positionH>
            <wp:positionV relativeFrom="page">
              <wp:posOffset>9594916</wp:posOffset>
            </wp:positionV>
            <wp:extent cx="925658" cy="34337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658" cy="343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2250" w:h="15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ST2kIesB29UIZTf7Bwix9g==" w:hash="iQYj5g3h2Ytl3HarSriN5agyX8mlrMY5fn1GDljIMovCOrm8tifWGH8JrPxg8GD+0uW4P1urIOLXApCkKvzWLg=="/>
  <w:documentProtection w:edit="readOnly" w:enforcement="1" w:cryptProviderType="rsaAES" w:cryptAlgorithmClass="hash" w:cryptAlgorithmType="typeAny" w:cryptAlgorithmSid="14" w:cryptSpinCount="100000" w:salt="ST2kIesB29UIZTf7Bwix9g==" w:hash="iQYj5g3h2Ytl3HarSriN5agyX8mlrMY5fn1GDljIMovCOrm8tifWGH8JrPxg8GD+0uW4P1urIOLXApCkKvzWLg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2022-07-26T14:04:58Z</dcterms:created>
  <dcterms:modified xsi:type="dcterms:W3CDTF">2022-07-26T14:04:58Z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