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6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772400" cy="100584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4457766</wp:posOffset>
            </wp:positionH>
            <wp:positionV relativeFrom="page">
              <wp:posOffset>202411</wp:posOffset>
            </wp:positionV>
            <wp:extent cx="2464197" cy="1921586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64197" cy="1921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1987491</wp:posOffset>
            </wp:positionH>
            <wp:positionV relativeFrom="page">
              <wp:posOffset>2423969</wp:posOffset>
            </wp:positionV>
            <wp:extent cx="1143836" cy="798004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3836" cy="798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4666271</wp:posOffset>
            </wp:positionH>
            <wp:positionV relativeFrom="page">
              <wp:posOffset>2427489</wp:posOffset>
            </wp:positionV>
            <wp:extent cx="1081758" cy="79800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1758" cy="798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3378246</wp:posOffset>
            </wp:positionH>
            <wp:positionV relativeFrom="page">
              <wp:posOffset>2564787</wp:posOffset>
            </wp:positionV>
            <wp:extent cx="1051743" cy="462696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51743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6031840</wp:posOffset>
            </wp:positionH>
            <wp:positionV relativeFrom="page">
              <wp:posOffset>2564585</wp:posOffset>
            </wp:positionV>
            <wp:extent cx="1081073" cy="462696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1073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995532</wp:posOffset>
            </wp:positionH>
            <wp:positionV relativeFrom="page">
              <wp:posOffset>2592748</wp:posOffset>
            </wp:positionV>
            <wp:extent cx="416367" cy="46269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6367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964717</wp:posOffset>
            </wp:positionH>
            <wp:positionV relativeFrom="page">
              <wp:posOffset>3987849</wp:posOffset>
            </wp:positionV>
            <wp:extent cx="473530" cy="46269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3530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2029791</wp:posOffset>
            </wp:positionH>
            <wp:positionV relativeFrom="page">
              <wp:posOffset>3983927</wp:posOffset>
            </wp:positionV>
            <wp:extent cx="1075069" cy="46269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75069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3327520</wp:posOffset>
            </wp:positionH>
            <wp:positionV relativeFrom="page">
              <wp:posOffset>3985435</wp:posOffset>
            </wp:positionV>
            <wp:extent cx="1123097" cy="462695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23097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4872702</wp:posOffset>
            </wp:positionH>
            <wp:positionV relativeFrom="page">
              <wp:posOffset>3982217</wp:posOffset>
            </wp:positionV>
            <wp:extent cx="631660" cy="46269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1660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6086450</wp:posOffset>
            </wp:positionH>
            <wp:positionV relativeFrom="page">
              <wp:posOffset>3984530</wp:posOffset>
            </wp:positionV>
            <wp:extent cx="970839" cy="46269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0839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3426577</wp:posOffset>
            </wp:positionH>
            <wp:positionV relativeFrom="page">
              <wp:posOffset>5100509</wp:posOffset>
            </wp:positionV>
            <wp:extent cx="915445" cy="798002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15445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761948</wp:posOffset>
            </wp:positionH>
            <wp:positionV relativeFrom="page">
              <wp:posOffset>5267177</wp:posOffset>
            </wp:positionV>
            <wp:extent cx="880106" cy="46269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80106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1938013</wp:posOffset>
            </wp:positionH>
            <wp:positionV relativeFrom="page">
              <wp:posOffset>5265166</wp:posOffset>
            </wp:positionV>
            <wp:extent cx="1258715" cy="462695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8715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4917123</wp:posOffset>
            </wp:positionH>
            <wp:positionV relativeFrom="page">
              <wp:posOffset>5263959</wp:posOffset>
            </wp:positionV>
            <wp:extent cx="556081" cy="462695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6081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6298154</wp:posOffset>
            </wp:positionH>
            <wp:positionV relativeFrom="page">
              <wp:posOffset>5265166</wp:posOffset>
            </wp:positionV>
            <wp:extent cx="546665" cy="462695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6665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4779385</wp:posOffset>
            </wp:positionH>
            <wp:positionV relativeFrom="page">
              <wp:posOffset>6478108</wp:posOffset>
            </wp:positionV>
            <wp:extent cx="816533" cy="798003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6533" cy="798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2209789</wp:posOffset>
            </wp:positionH>
            <wp:positionV relativeFrom="page">
              <wp:posOffset>6502650</wp:posOffset>
            </wp:positionV>
            <wp:extent cx="715161" cy="798002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5161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577654</wp:posOffset>
            </wp:positionH>
            <wp:positionV relativeFrom="page">
              <wp:posOffset>6644574</wp:posOffset>
            </wp:positionV>
            <wp:extent cx="1251212" cy="462695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51212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6164427</wp:posOffset>
            </wp:positionH>
            <wp:positionV relativeFrom="page">
              <wp:posOffset>6641557</wp:posOffset>
            </wp:positionV>
            <wp:extent cx="816533" cy="462695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6533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3377331</wp:posOffset>
            </wp:positionH>
            <wp:positionV relativeFrom="page">
              <wp:posOffset>6670827</wp:posOffset>
            </wp:positionV>
            <wp:extent cx="1018995" cy="462696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8995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581338</wp:posOffset>
            </wp:positionH>
            <wp:positionV relativeFrom="page">
              <wp:posOffset>7842027</wp:posOffset>
            </wp:positionV>
            <wp:extent cx="1231151" cy="798002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31151" cy="7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2163827</wp:posOffset>
            </wp:positionH>
            <wp:positionV relativeFrom="page">
              <wp:posOffset>7979425</wp:posOffset>
            </wp:positionV>
            <wp:extent cx="808755" cy="462695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08755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3315422</wp:posOffset>
            </wp:positionH>
            <wp:positionV relativeFrom="page">
              <wp:posOffset>7981034</wp:posOffset>
            </wp:positionV>
            <wp:extent cx="1143292" cy="462696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3292" cy="46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4583146</wp:posOffset>
            </wp:positionH>
            <wp:positionV relativeFrom="page">
              <wp:posOffset>7980934</wp:posOffset>
            </wp:positionV>
            <wp:extent cx="1243977" cy="462695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43977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6064975</wp:posOffset>
            </wp:positionH>
            <wp:positionV relativeFrom="page">
              <wp:posOffset>7985258</wp:posOffset>
            </wp:positionV>
            <wp:extent cx="1011492" cy="462695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1492" cy="46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3452208</wp:posOffset>
            </wp:positionH>
            <wp:positionV relativeFrom="page">
              <wp:posOffset>9594916</wp:posOffset>
            </wp:positionV>
            <wp:extent cx="925658" cy="343376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25658" cy="343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46458</wp:posOffset>
            </wp:positionH>
            <wp:positionV relativeFrom="page">
              <wp:posOffset>902593</wp:posOffset>
            </wp:positionV>
            <wp:extent cx="2500000" cy="711000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46458</wp:posOffset>
            </wp:positionH>
            <wp:positionV relativeFrom="page">
              <wp:posOffset>3418780</wp:posOffset>
            </wp:positionV>
            <wp:extent cx="2500000" cy="71100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46458</wp:posOffset>
            </wp:positionH>
            <wp:positionV relativeFrom="page">
              <wp:posOffset>5934967</wp:posOffset>
            </wp:positionV>
            <wp:extent cx="2500000" cy="71100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46458</wp:posOffset>
            </wp:positionH>
            <wp:positionV relativeFrom="page">
              <wp:posOffset>8451154</wp:posOffset>
            </wp:positionV>
            <wp:extent cx="2500000" cy="71100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2639374</wp:posOffset>
            </wp:positionH>
            <wp:positionV relativeFrom="page">
              <wp:posOffset>902593</wp:posOffset>
            </wp:positionV>
            <wp:extent cx="2500000" cy="711000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2639374</wp:posOffset>
            </wp:positionH>
            <wp:positionV relativeFrom="page">
              <wp:posOffset>3418780</wp:posOffset>
            </wp:positionV>
            <wp:extent cx="2500000" cy="71100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2639374</wp:posOffset>
            </wp:positionH>
            <wp:positionV relativeFrom="page">
              <wp:posOffset>5934967</wp:posOffset>
            </wp:positionV>
            <wp:extent cx="2500000" cy="711000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2639374</wp:posOffset>
            </wp:positionH>
            <wp:positionV relativeFrom="page">
              <wp:posOffset>8451154</wp:posOffset>
            </wp:positionV>
            <wp:extent cx="2500000" cy="711000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5232290</wp:posOffset>
            </wp:positionH>
            <wp:positionV relativeFrom="page">
              <wp:posOffset>902593</wp:posOffset>
            </wp:positionV>
            <wp:extent cx="2500000" cy="711000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5232290</wp:posOffset>
            </wp:positionH>
            <wp:positionV relativeFrom="page">
              <wp:posOffset>3418780</wp:posOffset>
            </wp:positionV>
            <wp:extent cx="2500000" cy="711000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5232290</wp:posOffset>
            </wp:positionH>
            <wp:positionV relativeFrom="page">
              <wp:posOffset>5934967</wp:posOffset>
            </wp:positionV>
            <wp:extent cx="2500000" cy="71100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5232290</wp:posOffset>
            </wp:positionH>
            <wp:positionV relativeFrom="page">
              <wp:posOffset>8451154</wp:posOffset>
            </wp:positionV>
            <wp:extent cx="2500000" cy="71100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sectPr>
      <w:type w:val="continuous"/>
      <w:pgSz w:w="12250" w:h="15850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documentProtection w:edit="readOnly" w:enforcement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2022-07-26T14:05:14Z</dcterms:created>
  <dcterms:modified xsi:type="dcterms:W3CDTF">2022-07-26T14:05:14Z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